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3B05" w14:textId="77777777" w:rsidR="00C84BD9" w:rsidRDefault="00EE5D94">
      <w:r>
        <w:rPr>
          <w:noProof/>
          <w:lang w:eastAsia="nl-NL"/>
        </w:rPr>
        <mc:AlternateContent>
          <mc:Choice Requires="wps">
            <w:drawing>
              <wp:anchor distT="45720" distB="45720" distL="114300" distR="114300" simplePos="0" relativeHeight="251659264" behindDoc="0" locked="0" layoutInCell="1" allowOverlap="1" wp14:anchorId="697829F3" wp14:editId="7E283F2B">
                <wp:simplePos x="0" y="0"/>
                <wp:positionH relativeFrom="margin">
                  <wp:posOffset>3710305</wp:posOffset>
                </wp:positionH>
                <wp:positionV relativeFrom="paragraph">
                  <wp:posOffset>35560</wp:posOffset>
                </wp:positionV>
                <wp:extent cx="2620010" cy="10591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7DC7E" w14:textId="53CD7DA0" w:rsidR="00D6312F" w:rsidRDefault="00EE5D94" w:rsidP="00EE5D94">
                            <w:pPr>
                              <w:rPr>
                                <w:color w:val="0E4A82"/>
                                <w:sz w:val="24"/>
                                <w:szCs w:val="24"/>
                              </w:rPr>
                            </w:pPr>
                            <w:r w:rsidRPr="00A339AB">
                              <w:rPr>
                                <w:b/>
                                <w:bCs/>
                                <w:color w:val="0E4A82"/>
                                <w:sz w:val="24"/>
                                <w:szCs w:val="24"/>
                              </w:rPr>
                              <w:t>Vereniging ATC</w:t>
                            </w:r>
                            <w:r w:rsidRPr="00A339AB">
                              <w:rPr>
                                <w:color w:val="0E4A82"/>
                                <w:sz w:val="24"/>
                                <w:szCs w:val="24"/>
                              </w:rPr>
                              <w:br/>
                            </w:r>
                            <w:r w:rsidR="00D1533A" w:rsidRPr="00D1533A">
                              <w:rPr>
                                <w:color w:val="0E4A82"/>
                                <w:sz w:val="24"/>
                                <w:szCs w:val="24"/>
                              </w:rPr>
                              <w:t>Afdeling Zeeland</w:t>
                            </w:r>
                            <w:r w:rsidR="00D6312F">
                              <w:rPr>
                                <w:color w:val="0E4A82"/>
                                <w:sz w:val="24"/>
                                <w:szCs w:val="24"/>
                              </w:rPr>
                              <w:br/>
                              <w:t>Nazareth 65, 4471 PM Wolphaartsdijk</w:t>
                            </w:r>
                            <w:r w:rsidR="00D6312F">
                              <w:rPr>
                                <w:color w:val="0E4A82"/>
                                <w:sz w:val="24"/>
                                <w:szCs w:val="24"/>
                              </w:rPr>
                              <w:br/>
                              <w:t xml:space="preserve">email: </w:t>
                            </w:r>
                            <w:hyperlink r:id="rId11" w:history="1"/>
                            <w:r w:rsidR="00D6312F">
                              <w:rPr>
                                <w:color w:val="0E4A82"/>
                                <w:sz w:val="24"/>
                                <w:szCs w:val="24"/>
                              </w:rPr>
                              <w:t xml:space="preserve"> atcz</w:t>
                            </w:r>
                            <w:r w:rsidR="00B1618A">
                              <w:rPr>
                                <w:color w:val="0E4A82"/>
                                <w:sz w:val="24"/>
                                <w:szCs w:val="24"/>
                              </w:rPr>
                              <w:t>eeland</w:t>
                            </w:r>
                            <w:r w:rsidR="00D6312F">
                              <w:rPr>
                                <w:color w:val="0E4A82"/>
                                <w:sz w:val="24"/>
                                <w:szCs w:val="24"/>
                              </w:rPr>
                              <w:t>@outlook.com</w:t>
                            </w:r>
                            <w:r w:rsidR="00D6312F">
                              <w:rPr>
                                <w:color w:val="0E4A82"/>
                                <w:sz w:val="24"/>
                                <w:szCs w:val="24"/>
                              </w:rPr>
                              <w:br/>
                              <w:t>telefoon: 0113-581985</w:t>
                            </w:r>
                          </w:p>
                          <w:p w14:paraId="1687F78A" w14:textId="77777777" w:rsidR="00D6312F" w:rsidRDefault="00D6312F" w:rsidP="00EE5D94">
                            <w:pPr>
                              <w:rPr>
                                <w:color w:val="0E4A82"/>
                                <w:sz w:val="24"/>
                                <w:szCs w:val="24"/>
                              </w:rPr>
                            </w:pPr>
                          </w:p>
                          <w:p w14:paraId="30C2538B" w14:textId="77777777" w:rsidR="00D6312F" w:rsidRDefault="00D6312F" w:rsidP="00EE5D94">
                            <w:pPr>
                              <w:rPr>
                                <w:color w:val="0E4A82"/>
                                <w:sz w:val="24"/>
                                <w:szCs w:val="24"/>
                              </w:rPr>
                            </w:pPr>
                          </w:p>
                          <w:p w14:paraId="7B5E9888" w14:textId="770E96E8" w:rsidR="00D6312F" w:rsidRDefault="00D6312F" w:rsidP="00EE5D94">
                            <w:pPr>
                              <w:rPr>
                                <w:color w:val="0E4A82"/>
                                <w:sz w:val="24"/>
                                <w:szCs w:val="24"/>
                              </w:rPr>
                            </w:pPr>
                          </w:p>
                          <w:p w14:paraId="05C04C14" w14:textId="3D33503E" w:rsidR="00D6312F" w:rsidRDefault="00D6312F" w:rsidP="00EE5D94">
                            <w:pPr>
                              <w:rPr>
                                <w:color w:val="0E4A82"/>
                                <w:sz w:val="24"/>
                                <w:szCs w:val="24"/>
                              </w:rPr>
                            </w:pPr>
                          </w:p>
                          <w:p w14:paraId="749A1E1B" w14:textId="5781EBDE" w:rsidR="00D6312F" w:rsidRDefault="00D6312F" w:rsidP="00EE5D94">
                            <w:pPr>
                              <w:rPr>
                                <w:color w:val="0E4A82"/>
                                <w:sz w:val="24"/>
                                <w:szCs w:val="24"/>
                              </w:rPr>
                            </w:pPr>
                          </w:p>
                          <w:p w14:paraId="2E427971" w14:textId="77777777" w:rsidR="00D6312F" w:rsidRDefault="00D6312F" w:rsidP="00EE5D94">
                            <w:pPr>
                              <w:rPr>
                                <w:color w:val="0E4A82"/>
                                <w:sz w:val="24"/>
                                <w:szCs w:val="24"/>
                              </w:rPr>
                            </w:pPr>
                          </w:p>
                          <w:p w14:paraId="4D0C8361" w14:textId="77777777" w:rsidR="00D6312F" w:rsidRDefault="00D6312F" w:rsidP="00EE5D94">
                            <w:pPr>
                              <w:rPr>
                                <w:color w:val="0E4A82"/>
                                <w:sz w:val="24"/>
                                <w:szCs w:val="24"/>
                              </w:rPr>
                            </w:pPr>
                          </w:p>
                          <w:p w14:paraId="5E5AD0F8" w14:textId="7A430A87" w:rsidR="00EE5D94" w:rsidRPr="00A339AB" w:rsidRDefault="00EE5D94" w:rsidP="00EE5D94">
                            <w:pPr>
                              <w:rPr>
                                <w:sz w:val="24"/>
                                <w:szCs w:val="24"/>
                              </w:rPr>
                            </w:pPr>
                            <w:r w:rsidRPr="00A339AB">
                              <w:rPr>
                                <w:color w:val="0E4A82"/>
                                <w:sz w:val="24"/>
                                <w:szCs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829F3" id="_x0000_t202" coordsize="21600,21600" o:spt="202" path="m,l,21600r21600,l21600,xe">
                <v:stroke joinstyle="miter"/>
                <v:path gradientshapeok="t" o:connecttype="rect"/>
              </v:shapetype>
              <v:shape id="Text Box 2" o:spid="_x0000_s1026" type="#_x0000_t202" style="position:absolute;margin-left:292.15pt;margin-top:2.8pt;width:206.3pt;height:8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" filled="f" stroked="f">
                <v:textbox>
                  <w:txbxContent>
                    <w:p w14:paraId="78F7DC7E" w14:textId="53CD7DA0" w:rsidR="00D6312F" w:rsidRDefault="00EE5D94" w:rsidP="00EE5D94">
                      <w:pPr>
                        <w:rPr>
                          <w:color w:val="0E4A82"/>
                          <w:sz w:val="24"/>
                          <w:szCs w:val="24"/>
                        </w:rPr>
                      </w:pPr>
                      <w:r w:rsidRPr="00A339AB">
                        <w:rPr>
                          <w:b/>
                          <w:bCs/>
                          <w:color w:val="0E4A82"/>
                          <w:sz w:val="24"/>
                          <w:szCs w:val="24"/>
                        </w:rPr>
                        <w:t>Vereniging ATC</w:t>
                      </w:r>
                      <w:r w:rsidRPr="00A339AB">
                        <w:rPr>
                          <w:color w:val="0E4A82"/>
                          <w:sz w:val="24"/>
                          <w:szCs w:val="24"/>
                        </w:rPr>
                        <w:br/>
                      </w:r>
                      <w:r w:rsidR="00D1533A" w:rsidRPr="00D1533A">
                        <w:rPr>
                          <w:color w:val="0E4A82"/>
                          <w:sz w:val="24"/>
                          <w:szCs w:val="24"/>
                        </w:rPr>
                        <w:t>Afdeling Zeeland</w:t>
                      </w:r>
                      <w:r w:rsidR="00D6312F">
                        <w:rPr>
                          <w:color w:val="0E4A82"/>
                          <w:sz w:val="24"/>
                          <w:szCs w:val="24"/>
                        </w:rPr>
                        <w:br/>
                        <w:t>Nazareth 65, 4471 PM Wolphaartsdijk</w:t>
                      </w:r>
                      <w:r w:rsidR="00D6312F">
                        <w:rPr>
                          <w:color w:val="0E4A82"/>
                          <w:sz w:val="24"/>
                          <w:szCs w:val="24"/>
                        </w:rPr>
                        <w:br/>
                        <w:t xml:space="preserve">email: </w:t>
                      </w:r>
                      <w:hyperlink r:id="rId12" w:history="1"/>
                      <w:r w:rsidR="00D6312F">
                        <w:rPr>
                          <w:color w:val="0E4A82"/>
                          <w:sz w:val="24"/>
                          <w:szCs w:val="24"/>
                        </w:rPr>
                        <w:t xml:space="preserve"> atcz</w:t>
                      </w:r>
                      <w:r w:rsidR="00B1618A">
                        <w:rPr>
                          <w:color w:val="0E4A82"/>
                          <w:sz w:val="24"/>
                          <w:szCs w:val="24"/>
                        </w:rPr>
                        <w:t>eeland</w:t>
                      </w:r>
                      <w:r w:rsidR="00D6312F">
                        <w:rPr>
                          <w:color w:val="0E4A82"/>
                          <w:sz w:val="24"/>
                          <w:szCs w:val="24"/>
                        </w:rPr>
                        <w:t>@outlook.com</w:t>
                      </w:r>
                      <w:r w:rsidR="00D6312F">
                        <w:rPr>
                          <w:color w:val="0E4A82"/>
                          <w:sz w:val="24"/>
                          <w:szCs w:val="24"/>
                        </w:rPr>
                        <w:br/>
                        <w:t>telefoon: 0113-581985</w:t>
                      </w:r>
                    </w:p>
                    <w:p w14:paraId="1687F78A" w14:textId="77777777" w:rsidR="00D6312F" w:rsidRDefault="00D6312F" w:rsidP="00EE5D94">
                      <w:pPr>
                        <w:rPr>
                          <w:color w:val="0E4A82"/>
                          <w:sz w:val="24"/>
                          <w:szCs w:val="24"/>
                        </w:rPr>
                      </w:pPr>
                    </w:p>
                    <w:p w14:paraId="30C2538B" w14:textId="77777777" w:rsidR="00D6312F" w:rsidRDefault="00D6312F" w:rsidP="00EE5D94">
                      <w:pPr>
                        <w:rPr>
                          <w:color w:val="0E4A82"/>
                          <w:sz w:val="24"/>
                          <w:szCs w:val="24"/>
                        </w:rPr>
                      </w:pPr>
                    </w:p>
                    <w:p w14:paraId="7B5E9888" w14:textId="770E96E8" w:rsidR="00D6312F" w:rsidRDefault="00D6312F" w:rsidP="00EE5D94">
                      <w:pPr>
                        <w:rPr>
                          <w:color w:val="0E4A82"/>
                          <w:sz w:val="24"/>
                          <w:szCs w:val="24"/>
                        </w:rPr>
                      </w:pPr>
                    </w:p>
                    <w:p w14:paraId="05C04C14" w14:textId="3D33503E" w:rsidR="00D6312F" w:rsidRDefault="00D6312F" w:rsidP="00EE5D94">
                      <w:pPr>
                        <w:rPr>
                          <w:color w:val="0E4A82"/>
                          <w:sz w:val="24"/>
                          <w:szCs w:val="24"/>
                        </w:rPr>
                      </w:pPr>
                    </w:p>
                    <w:p w14:paraId="749A1E1B" w14:textId="5781EBDE" w:rsidR="00D6312F" w:rsidRDefault="00D6312F" w:rsidP="00EE5D94">
                      <w:pPr>
                        <w:rPr>
                          <w:color w:val="0E4A82"/>
                          <w:sz w:val="24"/>
                          <w:szCs w:val="24"/>
                        </w:rPr>
                      </w:pPr>
                    </w:p>
                    <w:p w14:paraId="2E427971" w14:textId="77777777" w:rsidR="00D6312F" w:rsidRDefault="00D6312F" w:rsidP="00EE5D94">
                      <w:pPr>
                        <w:rPr>
                          <w:color w:val="0E4A82"/>
                          <w:sz w:val="24"/>
                          <w:szCs w:val="24"/>
                        </w:rPr>
                      </w:pPr>
                    </w:p>
                    <w:p w14:paraId="4D0C8361" w14:textId="77777777" w:rsidR="00D6312F" w:rsidRDefault="00D6312F" w:rsidP="00EE5D94">
                      <w:pPr>
                        <w:rPr>
                          <w:color w:val="0E4A82"/>
                          <w:sz w:val="24"/>
                          <w:szCs w:val="24"/>
                        </w:rPr>
                      </w:pPr>
                    </w:p>
                    <w:p w14:paraId="5E5AD0F8" w14:textId="7A430A87" w:rsidR="00EE5D94" w:rsidRPr="00A339AB" w:rsidRDefault="00EE5D94" w:rsidP="00EE5D94">
                      <w:pPr>
                        <w:rPr>
                          <w:sz w:val="24"/>
                          <w:szCs w:val="24"/>
                        </w:rPr>
                      </w:pPr>
                      <w:r w:rsidRPr="00A339AB">
                        <w:rPr>
                          <w:color w:val="0E4A82"/>
                          <w:sz w:val="24"/>
                          <w:szCs w:val="24"/>
                        </w:rPr>
                        <w:br/>
                      </w:r>
                    </w:p>
                  </w:txbxContent>
                </v:textbox>
                <w10:wrap type="square" anchorx="margin"/>
              </v:shape>
            </w:pict>
          </mc:Fallback>
        </mc:AlternateContent>
      </w:r>
    </w:p>
    <w:p w14:paraId="3335FE2B" w14:textId="77777777" w:rsidR="00C84BD9" w:rsidRDefault="00C84BD9"/>
    <w:p w14:paraId="15057E52" w14:textId="5EB77BE8" w:rsidR="0045097A" w:rsidRDefault="00ED7234" w:rsidP="00ED7234">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A339AB">
        <w:rPr>
          <w:b/>
          <w:sz w:val="28"/>
          <w:szCs w:val="28"/>
        </w:rPr>
        <w:t xml:space="preserve">    </w:t>
      </w:r>
    </w:p>
    <w:p w14:paraId="38A7898B" w14:textId="508C6C95" w:rsidR="0045097A" w:rsidRPr="00EA31EC" w:rsidRDefault="00EA31EC" w:rsidP="00ED7234">
      <w:pPr>
        <w:rPr>
          <w:bCs/>
          <w:sz w:val="24"/>
          <w:szCs w:val="24"/>
        </w:rPr>
      </w:pPr>
      <w:r>
        <w:rPr>
          <w:bCs/>
          <w:sz w:val="24"/>
          <w:szCs w:val="24"/>
        </w:rPr>
        <w:t>10-12-2022</w:t>
      </w:r>
    </w:p>
    <w:p w14:paraId="6E315314" w14:textId="754D0BB7" w:rsidR="00C717F5" w:rsidRDefault="00C717F5" w:rsidP="00ED7234">
      <w:pPr>
        <w:rPr>
          <w:b/>
          <w:sz w:val="24"/>
          <w:szCs w:val="24"/>
        </w:rPr>
      </w:pPr>
    </w:p>
    <w:p w14:paraId="27755D55" w14:textId="0A23D8E6" w:rsidR="00C717F5" w:rsidRDefault="00C717F5" w:rsidP="00ED7234">
      <w:pPr>
        <w:rPr>
          <w:bCs/>
          <w:sz w:val="24"/>
          <w:szCs w:val="24"/>
        </w:rPr>
      </w:pPr>
      <w:r>
        <w:rPr>
          <w:bCs/>
          <w:sz w:val="24"/>
          <w:szCs w:val="24"/>
        </w:rPr>
        <w:t>Uitnodiging: busreis 1</w:t>
      </w:r>
      <w:r w:rsidR="00DF7553">
        <w:rPr>
          <w:bCs/>
          <w:sz w:val="24"/>
          <w:szCs w:val="24"/>
        </w:rPr>
        <w:t>4</w:t>
      </w:r>
      <w:r>
        <w:rPr>
          <w:bCs/>
          <w:sz w:val="24"/>
          <w:szCs w:val="24"/>
        </w:rPr>
        <w:t xml:space="preserve">-1-23 naar </w:t>
      </w:r>
      <w:proofErr w:type="spellStart"/>
      <w:r>
        <w:rPr>
          <w:bCs/>
          <w:sz w:val="24"/>
          <w:szCs w:val="24"/>
        </w:rPr>
        <w:t>Interclassics</w:t>
      </w:r>
      <w:proofErr w:type="spellEnd"/>
      <w:r>
        <w:rPr>
          <w:bCs/>
          <w:sz w:val="24"/>
          <w:szCs w:val="24"/>
        </w:rPr>
        <w:t xml:space="preserve"> </w:t>
      </w:r>
      <w:r w:rsidR="0036548D">
        <w:rPr>
          <w:bCs/>
          <w:sz w:val="24"/>
          <w:szCs w:val="24"/>
        </w:rPr>
        <w:t xml:space="preserve">of shoppen </w:t>
      </w:r>
      <w:r w:rsidR="00EA31EC">
        <w:rPr>
          <w:bCs/>
          <w:sz w:val="24"/>
          <w:szCs w:val="24"/>
        </w:rPr>
        <w:t>in Maastricht</w:t>
      </w:r>
    </w:p>
    <w:p w14:paraId="341F74AC" w14:textId="77777777" w:rsidR="00EA31EC" w:rsidRDefault="00EA31EC" w:rsidP="00ED7234">
      <w:pPr>
        <w:rPr>
          <w:bCs/>
          <w:sz w:val="24"/>
          <w:szCs w:val="24"/>
        </w:rPr>
      </w:pPr>
    </w:p>
    <w:p w14:paraId="3E45A40A" w14:textId="03C06B0B" w:rsidR="00C717F5" w:rsidRDefault="00044E1D" w:rsidP="00ED7234">
      <w:pPr>
        <w:rPr>
          <w:bCs/>
          <w:sz w:val="24"/>
          <w:szCs w:val="24"/>
        </w:rPr>
      </w:pPr>
      <w:r>
        <w:rPr>
          <w:bCs/>
          <w:sz w:val="24"/>
          <w:szCs w:val="24"/>
        </w:rPr>
        <w:t>Geachte leden van ATC-Zeeland</w:t>
      </w:r>
      <w:r w:rsidR="00EA31EC">
        <w:rPr>
          <w:bCs/>
          <w:sz w:val="24"/>
          <w:szCs w:val="24"/>
        </w:rPr>
        <w:t xml:space="preserve"> en</w:t>
      </w:r>
      <w:r>
        <w:rPr>
          <w:bCs/>
          <w:sz w:val="24"/>
          <w:szCs w:val="24"/>
        </w:rPr>
        <w:t xml:space="preserve"> intro</w:t>
      </w:r>
      <w:r w:rsidR="00504D58">
        <w:rPr>
          <w:bCs/>
          <w:sz w:val="24"/>
          <w:szCs w:val="24"/>
        </w:rPr>
        <w:t>d</w:t>
      </w:r>
      <w:r>
        <w:rPr>
          <w:bCs/>
          <w:sz w:val="24"/>
          <w:szCs w:val="24"/>
        </w:rPr>
        <w:t>ucees,</w:t>
      </w:r>
    </w:p>
    <w:p w14:paraId="4AE21658" w14:textId="685337F8" w:rsidR="00514281" w:rsidRDefault="007F3D93" w:rsidP="00ED7234">
      <w:pPr>
        <w:rPr>
          <w:bCs/>
          <w:sz w:val="24"/>
          <w:szCs w:val="24"/>
        </w:rPr>
      </w:pPr>
      <w:r>
        <w:rPr>
          <w:bCs/>
          <w:sz w:val="24"/>
          <w:szCs w:val="24"/>
        </w:rPr>
        <w:t>Graag maakt het bestuur u attent op onderstaande uitnodiging die wij ontvingen</w:t>
      </w:r>
      <w:r w:rsidR="00514281">
        <w:rPr>
          <w:bCs/>
          <w:sz w:val="24"/>
          <w:szCs w:val="24"/>
        </w:rPr>
        <w:t xml:space="preserve"> van de Oldtimervereniging Midden-Zeeland (OM</w:t>
      </w:r>
      <w:r w:rsidR="0036548D">
        <w:rPr>
          <w:bCs/>
          <w:sz w:val="24"/>
          <w:szCs w:val="24"/>
        </w:rPr>
        <w:t>Z</w:t>
      </w:r>
      <w:r w:rsidR="00514281">
        <w:rPr>
          <w:bCs/>
          <w:sz w:val="24"/>
          <w:szCs w:val="24"/>
        </w:rPr>
        <w:t>).</w:t>
      </w:r>
    </w:p>
    <w:p w14:paraId="2D79725F" w14:textId="6E7DC9A0" w:rsidR="00231772" w:rsidRDefault="00514281" w:rsidP="00ED7234">
      <w:pPr>
        <w:rPr>
          <w:bCs/>
          <w:sz w:val="24"/>
          <w:szCs w:val="24"/>
        </w:rPr>
      </w:pPr>
      <w:r>
        <w:rPr>
          <w:bCs/>
          <w:sz w:val="24"/>
          <w:szCs w:val="24"/>
        </w:rPr>
        <w:t>De</w:t>
      </w:r>
      <w:r w:rsidR="00EA31EC">
        <w:rPr>
          <w:bCs/>
          <w:sz w:val="24"/>
          <w:szCs w:val="24"/>
        </w:rPr>
        <w:t>ze</w:t>
      </w:r>
      <w:r>
        <w:rPr>
          <w:bCs/>
          <w:sz w:val="24"/>
          <w:szCs w:val="24"/>
        </w:rPr>
        <w:t xml:space="preserve"> </w:t>
      </w:r>
      <w:r w:rsidR="00231772">
        <w:rPr>
          <w:bCs/>
          <w:sz w:val="24"/>
          <w:szCs w:val="24"/>
        </w:rPr>
        <w:t>vloeit voort uit de in oktober jl. gezamenlijk gehouden technische ochtend in Rilland.</w:t>
      </w:r>
    </w:p>
    <w:p w14:paraId="2D5024DF" w14:textId="08229E68" w:rsidR="00514281" w:rsidRDefault="00514281" w:rsidP="00ED7234">
      <w:pPr>
        <w:rPr>
          <w:bCs/>
          <w:sz w:val="24"/>
          <w:szCs w:val="24"/>
        </w:rPr>
      </w:pPr>
      <w:r>
        <w:rPr>
          <w:bCs/>
          <w:sz w:val="24"/>
          <w:szCs w:val="24"/>
        </w:rPr>
        <w:t xml:space="preserve">Het betreft een bezoek aan </w:t>
      </w:r>
      <w:proofErr w:type="spellStart"/>
      <w:r>
        <w:rPr>
          <w:bCs/>
          <w:sz w:val="24"/>
          <w:szCs w:val="24"/>
        </w:rPr>
        <w:t>Interclassics</w:t>
      </w:r>
      <w:proofErr w:type="spellEnd"/>
      <w:r>
        <w:rPr>
          <w:bCs/>
          <w:sz w:val="24"/>
          <w:szCs w:val="24"/>
        </w:rPr>
        <w:t xml:space="preserve"> in het MECC in Maastricht of een keuze voor bezoek aan de stad Maastricht. De keuze kan bij inschrijving worden gemaakt.</w:t>
      </w:r>
      <w:r w:rsidR="0036548D">
        <w:rPr>
          <w:bCs/>
          <w:sz w:val="24"/>
          <w:szCs w:val="24"/>
        </w:rPr>
        <w:t xml:space="preserve"> De busreis staat open voor ATC-leden en partner en introducees</w:t>
      </w:r>
    </w:p>
    <w:p w14:paraId="402AF260" w14:textId="3323B1E1" w:rsidR="00EA31EC" w:rsidRDefault="00EA31EC" w:rsidP="00EA31EC">
      <w:pPr>
        <w:rPr>
          <w:bCs/>
          <w:sz w:val="24"/>
          <w:szCs w:val="24"/>
        </w:rPr>
      </w:pPr>
      <w:r>
        <w:rPr>
          <w:bCs/>
          <w:sz w:val="24"/>
          <w:szCs w:val="24"/>
        </w:rPr>
        <w:t>Het tarief voor de uitstap is voor onze leden en partner en introducees iets hoger dan voor leden en partners van de organiserende vereniging OM</w:t>
      </w:r>
      <w:r w:rsidR="0036548D">
        <w:rPr>
          <w:bCs/>
          <w:sz w:val="24"/>
          <w:szCs w:val="24"/>
        </w:rPr>
        <w:t>Z</w:t>
      </w:r>
      <w:r>
        <w:rPr>
          <w:bCs/>
          <w:sz w:val="24"/>
          <w:szCs w:val="24"/>
        </w:rPr>
        <w:t>.</w:t>
      </w:r>
    </w:p>
    <w:p w14:paraId="5179F0E8" w14:textId="55F8A4C7" w:rsidR="00514281" w:rsidRDefault="00734B15" w:rsidP="00ED7234">
      <w:pPr>
        <w:rPr>
          <w:bCs/>
          <w:sz w:val="24"/>
          <w:szCs w:val="24"/>
        </w:rPr>
      </w:pPr>
      <w:r>
        <w:rPr>
          <w:bCs/>
          <w:sz w:val="24"/>
          <w:szCs w:val="24"/>
        </w:rPr>
        <w:t>Meer i</w:t>
      </w:r>
      <w:r w:rsidR="00EA31EC">
        <w:rPr>
          <w:bCs/>
          <w:sz w:val="24"/>
          <w:szCs w:val="24"/>
        </w:rPr>
        <w:t>nf</w:t>
      </w:r>
      <w:r w:rsidR="00514281">
        <w:rPr>
          <w:bCs/>
          <w:sz w:val="24"/>
          <w:szCs w:val="24"/>
        </w:rPr>
        <w:t xml:space="preserve">ormatie over deze uitstap en </w:t>
      </w:r>
      <w:r w:rsidR="00EA31EC">
        <w:rPr>
          <w:bCs/>
          <w:sz w:val="24"/>
          <w:szCs w:val="24"/>
        </w:rPr>
        <w:t xml:space="preserve">het inschrijven vindt u in de bijlage </w:t>
      </w:r>
      <w:r>
        <w:rPr>
          <w:bCs/>
          <w:sz w:val="24"/>
          <w:szCs w:val="24"/>
        </w:rPr>
        <w:t xml:space="preserve">hierbij </w:t>
      </w:r>
      <w:r w:rsidR="00EA31EC">
        <w:rPr>
          <w:bCs/>
          <w:sz w:val="24"/>
          <w:szCs w:val="24"/>
        </w:rPr>
        <w:t xml:space="preserve">of </w:t>
      </w:r>
      <w:r>
        <w:rPr>
          <w:bCs/>
          <w:sz w:val="24"/>
          <w:szCs w:val="24"/>
        </w:rPr>
        <w:t xml:space="preserve">uitgebreider </w:t>
      </w:r>
      <w:r w:rsidR="00EA31EC">
        <w:rPr>
          <w:bCs/>
          <w:sz w:val="24"/>
          <w:szCs w:val="24"/>
        </w:rPr>
        <w:t xml:space="preserve">op de link waar u de informatie </w:t>
      </w:r>
      <w:r w:rsidR="00514281">
        <w:rPr>
          <w:bCs/>
          <w:sz w:val="24"/>
          <w:szCs w:val="24"/>
        </w:rPr>
        <w:t xml:space="preserve">kunt nalezen </w:t>
      </w:r>
      <w:r w:rsidR="00514281" w:rsidRPr="00EA31EC">
        <w:rPr>
          <w:bCs/>
          <w:sz w:val="24"/>
          <w:szCs w:val="24"/>
          <w:u w:val="single"/>
        </w:rPr>
        <w:t xml:space="preserve">en </w:t>
      </w:r>
      <w:r w:rsidR="00EA31EC">
        <w:rPr>
          <w:bCs/>
          <w:sz w:val="24"/>
          <w:szCs w:val="24"/>
          <w:u w:val="single"/>
        </w:rPr>
        <w:t xml:space="preserve">u </w:t>
      </w:r>
      <w:r w:rsidR="00EA31EC" w:rsidRPr="00EA31EC">
        <w:rPr>
          <w:bCs/>
          <w:sz w:val="24"/>
          <w:szCs w:val="24"/>
          <w:u w:val="single"/>
        </w:rPr>
        <w:t xml:space="preserve">zich </w:t>
      </w:r>
      <w:r w:rsidR="00514281" w:rsidRPr="00EA31EC">
        <w:rPr>
          <w:bCs/>
          <w:sz w:val="24"/>
          <w:szCs w:val="24"/>
          <w:u w:val="single"/>
        </w:rPr>
        <w:t>kan aanmelden</w:t>
      </w:r>
      <w:r w:rsidR="00514281">
        <w:rPr>
          <w:bCs/>
          <w:sz w:val="24"/>
          <w:szCs w:val="24"/>
        </w:rPr>
        <w:t xml:space="preserve">. </w:t>
      </w:r>
      <w:r w:rsidR="00EA31EC">
        <w:rPr>
          <w:bCs/>
          <w:sz w:val="24"/>
          <w:szCs w:val="24"/>
        </w:rPr>
        <w:t>E</w:t>
      </w:r>
      <w:r w:rsidR="00E42F69">
        <w:rPr>
          <w:bCs/>
          <w:sz w:val="24"/>
          <w:szCs w:val="24"/>
        </w:rPr>
        <w:t xml:space="preserve">r </w:t>
      </w:r>
      <w:r w:rsidR="00EA31EC">
        <w:rPr>
          <w:bCs/>
          <w:sz w:val="24"/>
          <w:szCs w:val="24"/>
        </w:rPr>
        <w:t>is beperkt plaats, dus wacht niet te lang</w:t>
      </w:r>
      <w:r>
        <w:rPr>
          <w:bCs/>
          <w:sz w:val="24"/>
          <w:szCs w:val="24"/>
        </w:rPr>
        <w:t xml:space="preserve"> met inschrijven</w:t>
      </w:r>
      <w:r w:rsidR="00E42F69">
        <w:rPr>
          <w:bCs/>
          <w:sz w:val="24"/>
          <w:szCs w:val="24"/>
        </w:rPr>
        <w:t>.</w:t>
      </w:r>
    </w:p>
    <w:p w14:paraId="422CB72C" w14:textId="77777777" w:rsidR="00514281" w:rsidRDefault="00514281" w:rsidP="00ED7234">
      <w:pPr>
        <w:rPr>
          <w:bCs/>
          <w:sz w:val="24"/>
          <w:szCs w:val="24"/>
        </w:rPr>
      </w:pPr>
      <w:r>
        <w:rPr>
          <w:bCs/>
          <w:sz w:val="24"/>
          <w:szCs w:val="24"/>
        </w:rPr>
        <w:t>We hopen op veel deelname aan deze mooie uitstap.</w:t>
      </w:r>
    </w:p>
    <w:p w14:paraId="58428BE3" w14:textId="77777777" w:rsidR="000B5A49" w:rsidRPr="00816620" w:rsidRDefault="000B5A49" w:rsidP="000B5A49">
      <w:pPr>
        <w:rPr>
          <w:sz w:val="24"/>
          <w:szCs w:val="24"/>
        </w:rPr>
      </w:pPr>
      <w:r w:rsidRPr="00816620">
        <w:rPr>
          <w:sz w:val="24"/>
          <w:szCs w:val="24"/>
        </w:rPr>
        <w:t>Met vriendelijke groet,</w:t>
      </w:r>
    </w:p>
    <w:p w14:paraId="3CF5F551" w14:textId="3DC1E7FE" w:rsidR="000B5A49" w:rsidRDefault="00816620" w:rsidP="000B5A49">
      <w:r>
        <w:rPr>
          <w:b/>
          <w:bCs/>
          <w:color w:val="7F7F7F"/>
          <w:sz w:val="28"/>
          <w:szCs w:val="28"/>
        </w:rPr>
        <w:t>Bestuur ATC Zeeland</w:t>
      </w:r>
    </w:p>
    <w:p w14:paraId="70F8EF3A" w14:textId="18FE651B" w:rsidR="007F7845" w:rsidRDefault="000B5A49" w:rsidP="0036548D">
      <w:pPr>
        <w:rPr>
          <w:bCs/>
        </w:rPr>
      </w:pPr>
      <w:r>
        <w:rPr>
          <w:noProof/>
        </w:rPr>
        <w:drawing>
          <wp:anchor distT="0" distB="0" distL="114300" distR="114300" simplePos="0" relativeHeight="251661312" behindDoc="0" locked="0" layoutInCell="1" allowOverlap="1" wp14:anchorId="4821EB09" wp14:editId="017A4CC2">
            <wp:simplePos x="901700" y="7607300"/>
            <wp:positionH relativeFrom="column">
              <wp:align>left</wp:align>
            </wp:positionH>
            <wp:positionV relativeFrom="paragraph">
              <wp:align>top</wp:align>
            </wp:positionV>
            <wp:extent cx="2482850" cy="8255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82850" cy="825500"/>
                    </a:xfrm>
                    <a:prstGeom prst="rect">
                      <a:avLst/>
                    </a:prstGeom>
                    <a:noFill/>
                    <a:ln>
                      <a:noFill/>
                    </a:ln>
                  </pic:spPr>
                </pic:pic>
              </a:graphicData>
            </a:graphic>
          </wp:anchor>
        </w:drawing>
      </w:r>
      <w:r w:rsidR="0036548D">
        <w:rPr>
          <w:lang w:eastAsia="nl-NL"/>
        </w:rPr>
        <w:br w:type="textWrapping" w:clear="all"/>
      </w:r>
    </w:p>
    <w:p w14:paraId="4D43E998" w14:textId="77777777" w:rsidR="00816620" w:rsidRPr="00816620" w:rsidRDefault="0036548D" w:rsidP="00816620">
      <w:pPr>
        <w:rPr>
          <w:rFonts w:cstheme="minorHAnsi"/>
          <w:i/>
          <w:iCs/>
          <w:sz w:val="24"/>
          <w:szCs w:val="24"/>
        </w:rPr>
      </w:pPr>
      <w:r w:rsidRPr="00816620">
        <w:rPr>
          <w:bCs/>
          <w:i/>
          <w:iCs/>
          <w:sz w:val="24"/>
          <w:szCs w:val="24"/>
        </w:rPr>
        <w:t>- Zie de bijlage hierna</w:t>
      </w:r>
      <w:r w:rsidR="00816620" w:rsidRPr="00816620">
        <w:rPr>
          <w:bCs/>
          <w:i/>
          <w:iCs/>
          <w:sz w:val="24"/>
          <w:szCs w:val="24"/>
        </w:rPr>
        <w:t xml:space="preserve">: </w:t>
      </w:r>
      <w:r w:rsidR="00816620" w:rsidRPr="00816620">
        <w:rPr>
          <w:i/>
          <w:iCs/>
          <w:sz w:val="24"/>
          <w:szCs w:val="24"/>
        </w:rPr>
        <w:t xml:space="preserve">Informatie van OMZ over de busreis 14-1-2023 </w:t>
      </w:r>
      <w:r w:rsidR="00816620" w:rsidRPr="00816620">
        <w:rPr>
          <w:rFonts w:cstheme="minorHAnsi"/>
          <w:bCs/>
          <w:i/>
          <w:iCs/>
          <w:sz w:val="24"/>
          <w:szCs w:val="24"/>
        </w:rPr>
        <w:t xml:space="preserve"> </w:t>
      </w:r>
    </w:p>
    <w:p w14:paraId="4D0E95C4" w14:textId="416549A8" w:rsidR="00514281" w:rsidRPr="00816620" w:rsidRDefault="00514281" w:rsidP="0036548D">
      <w:pPr>
        <w:rPr>
          <w:bCs/>
          <w:sz w:val="24"/>
          <w:szCs w:val="24"/>
        </w:rPr>
      </w:pPr>
    </w:p>
    <w:p w14:paraId="655FE5A9" w14:textId="6D794620" w:rsidR="00487298" w:rsidRDefault="00487298" w:rsidP="00487298">
      <w:pPr>
        <w:rPr>
          <w:bCs/>
          <w:sz w:val="24"/>
          <w:szCs w:val="24"/>
        </w:rPr>
      </w:pPr>
    </w:p>
    <w:p w14:paraId="60841D47" w14:textId="77777777" w:rsidR="00816620" w:rsidRDefault="00816620" w:rsidP="00487298">
      <w:pPr>
        <w:rPr>
          <w:bCs/>
          <w:sz w:val="24"/>
          <w:szCs w:val="24"/>
        </w:rPr>
      </w:pPr>
    </w:p>
    <w:p w14:paraId="05C30942" w14:textId="2646ED2A" w:rsidR="00487298" w:rsidRDefault="00487298" w:rsidP="00487298">
      <w:pPr>
        <w:rPr>
          <w:bCs/>
          <w:sz w:val="24"/>
          <w:szCs w:val="24"/>
        </w:rPr>
      </w:pPr>
    </w:p>
    <w:p w14:paraId="7BA4B06A" w14:textId="0F45D152" w:rsidR="00F743A9" w:rsidRPr="00BA6A33" w:rsidRDefault="00BA6A33" w:rsidP="00706833">
      <w:pPr>
        <w:rPr>
          <w:rFonts w:cstheme="minorHAnsi"/>
          <w:sz w:val="24"/>
          <w:szCs w:val="24"/>
        </w:rPr>
      </w:pPr>
      <w:r w:rsidRPr="00BA6A33">
        <w:rPr>
          <w:i/>
          <w:iCs/>
          <w:sz w:val="24"/>
          <w:szCs w:val="24"/>
        </w:rPr>
        <w:lastRenderedPageBreak/>
        <w:t>Informatie van OM</w:t>
      </w:r>
      <w:r w:rsidR="0036548D">
        <w:rPr>
          <w:i/>
          <w:iCs/>
          <w:sz w:val="24"/>
          <w:szCs w:val="24"/>
        </w:rPr>
        <w:t>Z</w:t>
      </w:r>
      <w:r w:rsidRPr="00BA6A33">
        <w:rPr>
          <w:i/>
          <w:iCs/>
          <w:sz w:val="24"/>
          <w:szCs w:val="24"/>
        </w:rPr>
        <w:t xml:space="preserve"> over de busreis 14-1-2023 </w:t>
      </w:r>
      <w:r w:rsidR="00734B15" w:rsidRPr="00BA6A33">
        <w:rPr>
          <w:rFonts w:cstheme="minorHAnsi"/>
          <w:bCs/>
          <w:sz w:val="24"/>
          <w:szCs w:val="24"/>
        </w:rPr>
        <w:t xml:space="preserve"> </w:t>
      </w:r>
    </w:p>
    <w:p w14:paraId="7810D5C7" w14:textId="760DC5C2" w:rsidR="00F743A9" w:rsidRDefault="007C6D69" w:rsidP="00F743A9">
      <w:pPr>
        <w:pStyle w:val="Standard"/>
        <w:rPr>
          <w:rFonts w:hint="eastAsia"/>
          <w:i/>
          <w:iCs/>
          <w:sz w:val="32"/>
          <w:szCs w:val="32"/>
        </w:rPr>
      </w:pPr>
      <w:r>
        <w:rPr>
          <w:i/>
          <w:iCs/>
          <w:sz w:val="32"/>
          <w:szCs w:val="32"/>
        </w:rPr>
        <w:t>G</w:t>
      </w:r>
      <w:r w:rsidR="00F743A9">
        <w:rPr>
          <w:i/>
          <w:iCs/>
          <w:sz w:val="32"/>
          <w:szCs w:val="32"/>
        </w:rPr>
        <w:t xml:space="preserve">ezellig naar de beurs </w:t>
      </w:r>
      <w:proofErr w:type="spellStart"/>
      <w:r w:rsidR="00F743A9">
        <w:rPr>
          <w:i/>
          <w:iCs/>
          <w:sz w:val="32"/>
          <w:szCs w:val="32"/>
        </w:rPr>
        <w:t>Interclassics</w:t>
      </w:r>
      <w:proofErr w:type="spellEnd"/>
      <w:r w:rsidR="00F743A9">
        <w:rPr>
          <w:i/>
          <w:iCs/>
          <w:sz w:val="32"/>
          <w:szCs w:val="32"/>
        </w:rPr>
        <w:t xml:space="preserve"> of heerlijk shoppen in Maastricht</w:t>
      </w:r>
    </w:p>
    <w:p w14:paraId="55B117C9" w14:textId="77777777" w:rsidR="00DE6388" w:rsidRDefault="00DE6388" w:rsidP="00F743A9">
      <w:pPr>
        <w:pStyle w:val="Standard"/>
        <w:rPr>
          <w:rFonts w:hint="eastAsia"/>
          <w:i/>
          <w:iCs/>
          <w:sz w:val="32"/>
          <w:szCs w:val="32"/>
        </w:rPr>
      </w:pPr>
    </w:p>
    <w:p w14:paraId="0E5D4158" w14:textId="380DD950" w:rsidR="00F743A9" w:rsidRDefault="00DE6388" w:rsidP="00F743A9">
      <w:pPr>
        <w:pStyle w:val="Standard"/>
        <w:rPr>
          <w:rFonts w:hint="eastAsia"/>
        </w:rPr>
      </w:pPr>
      <w:r w:rsidRPr="00D42F68">
        <w:rPr>
          <w:rFonts w:ascii="Calibri" w:eastAsia="Times New Roman" w:hAnsi="Calibri" w:cs="Calibri"/>
          <w:noProof/>
          <w:lang w:eastAsia="nl-NL"/>
        </w:rPr>
        <w:drawing>
          <wp:anchor distT="0" distB="0" distL="114300" distR="114300" simplePos="0" relativeHeight="251660288" behindDoc="1" locked="0" layoutInCell="1" allowOverlap="1" wp14:anchorId="3C1603E4" wp14:editId="6CE7B3BC">
            <wp:simplePos x="0" y="0"/>
            <wp:positionH relativeFrom="column">
              <wp:posOffset>1905</wp:posOffset>
            </wp:positionH>
            <wp:positionV relativeFrom="paragraph">
              <wp:posOffset>-2540</wp:posOffset>
            </wp:positionV>
            <wp:extent cx="1585507" cy="1987127"/>
            <wp:effectExtent l="0" t="0" r="0" b="0"/>
            <wp:wrapTight wrapText="bothSides">
              <wp:wrapPolygon edited="0">
                <wp:start x="0" y="0"/>
                <wp:lineTo x="0" y="21331"/>
                <wp:lineTo x="21288" y="21331"/>
                <wp:lineTo x="2128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5507" cy="1987127"/>
                    </a:xfrm>
                    <a:prstGeom prst="rect">
                      <a:avLst/>
                    </a:prstGeom>
                    <a:noFill/>
                    <a:ln>
                      <a:noFill/>
                    </a:ln>
                  </pic:spPr>
                </pic:pic>
              </a:graphicData>
            </a:graphic>
          </wp:anchor>
        </w:drawing>
      </w:r>
      <w:r w:rsidR="00F743A9">
        <w:t>We horen regelmatig leden enthousiast vertellen over de diverse oldtimerbeurzen die in de wintermaanden worden bezocht, op zoek naar onderdelen of gewoon om te genieten van al het moois dat de auto-industrie in het verleden op de weg gezet heeft en vandaag de dag nog steeds rondrijdt en in bezit is van musea, fabrieken of liefhebbers.</w:t>
      </w:r>
      <w:r w:rsidR="00834BCC">
        <w:t xml:space="preserve"> </w:t>
      </w:r>
      <w:r w:rsidR="00F743A9">
        <w:t>Een ding is zeker, ze worden allemaal gekoesterd en met liefde omringd.</w:t>
      </w:r>
    </w:p>
    <w:p w14:paraId="2AA07774" w14:textId="77777777" w:rsidR="00F743A9" w:rsidRDefault="00F743A9" w:rsidP="00F743A9">
      <w:pPr>
        <w:pStyle w:val="Standard"/>
        <w:rPr>
          <w:rFonts w:hint="eastAsia"/>
        </w:rPr>
      </w:pPr>
    </w:p>
    <w:p w14:paraId="6913769A" w14:textId="4134411D" w:rsidR="00F743A9" w:rsidRDefault="00F743A9" w:rsidP="00F743A9">
      <w:pPr>
        <w:pStyle w:val="Standard"/>
        <w:rPr>
          <w:rFonts w:hint="eastAsia"/>
        </w:rPr>
      </w:pPr>
      <w:r>
        <w:t xml:space="preserve">Het lijkt de activiteitencommissie </w:t>
      </w:r>
      <w:r w:rsidR="00834BCC">
        <w:t xml:space="preserve">van OMT </w:t>
      </w:r>
      <w:r>
        <w:t>dan ook een leuk idee om eens een busreis te organiseren naar een van deze beurzen zodat op de heen- maar vooral op de terugreis gezellig (na)gepraat kan worden met elkaar over alles wat er te zien was en iedereen heeft hier natuurlijk zijn eigen verhaal over.</w:t>
      </w:r>
    </w:p>
    <w:p w14:paraId="2AB9ED81" w14:textId="77777777" w:rsidR="00F743A9" w:rsidRDefault="00F743A9" w:rsidP="00F743A9">
      <w:pPr>
        <w:pStyle w:val="Standard"/>
        <w:rPr>
          <w:rFonts w:hint="eastAsia"/>
        </w:rPr>
      </w:pPr>
    </w:p>
    <w:p w14:paraId="01D339C6" w14:textId="61FAAB50" w:rsidR="00F743A9" w:rsidRDefault="00F743A9" w:rsidP="00F743A9">
      <w:pPr>
        <w:pStyle w:val="Standard"/>
        <w:rPr>
          <w:rFonts w:hint="eastAsia"/>
        </w:rPr>
      </w:pPr>
      <w:r w:rsidRPr="00734B15">
        <w:t xml:space="preserve">We hebben ervoor gekozen om op </w:t>
      </w:r>
      <w:r w:rsidRPr="00734B15">
        <w:rPr>
          <w:i/>
          <w:iCs/>
        </w:rPr>
        <w:t xml:space="preserve">14 januari </w:t>
      </w:r>
      <w:proofErr w:type="spellStart"/>
      <w:r w:rsidRPr="00734B15">
        <w:rPr>
          <w:i/>
          <w:iCs/>
        </w:rPr>
        <w:t>Interclassics</w:t>
      </w:r>
      <w:proofErr w:type="spellEnd"/>
      <w:r w:rsidRPr="00734B15">
        <w:rPr>
          <w:i/>
          <w:iCs/>
        </w:rPr>
        <w:t xml:space="preserve"> Maastricht </w:t>
      </w:r>
      <w:r w:rsidRPr="00734B15">
        <w:t>te</w:t>
      </w:r>
      <w:r>
        <w:t xml:space="preserve"> bezoeken.</w:t>
      </w:r>
      <w:r w:rsidR="00834BCC">
        <w:t xml:space="preserve"> </w:t>
      </w:r>
      <w:proofErr w:type="spellStart"/>
      <w:r>
        <w:t>Interclassics</w:t>
      </w:r>
      <w:proofErr w:type="spellEnd"/>
      <w:r>
        <w:t xml:space="preserve"> Maastricht is de grootste oldtimerbeurs van de Benelux en heeft dit jaar als extra</w:t>
      </w:r>
      <w:r w:rsidR="00834BCC">
        <w:t xml:space="preserve"> </w:t>
      </w:r>
      <w:r>
        <w:t>de speciale tentoonstelling “Dutch Grand Prix Classics”.</w:t>
      </w:r>
    </w:p>
    <w:p w14:paraId="1F5C20D9" w14:textId="77777777" w:rsidR="00F743A9" w:rsidRDefault="00F743A9" w:rsidP="00F743A9">
      <w:pPr>
        <w:pStyle w:val="Standard"/>
        <w:rPr>
          <w:rFonts w:hint="eastAsia"/>
        </w:rPr>
      </w:pPr>
      <w:r>
        <w:t>Uit diverse verzamelingen van musea, fabrieken en particulieren ontstaat er een eenmalige en unieke tentoonstelling van Formule 1 wagens die op Zandvoort hebben rondgereden in de Dutch Grand Prix, ook zal de Red Bull RB16B aanwezig zijn waarmee Max Verstappen vorig jaar zijn 1</w:t>
      </w:r>
      <w:r>
        <w:rPr>
          <w:vertAlign w:val="superscript"/>
        </w:rPr>
        <w:t>e</w:t>
      </w:r>
      <w:r>
        <w:t xml:space="preserve"> wereldkampioenschap veroverde.</w:t>
      </w:r>
    </w:p>
    <w:p w14:paraId="2C64D5FD" w14:textId="77777777" w:rsidR="00F743A9" w:rsidRDefault="00F743A9" w:rsidP="00F743A9">
      <w:pPr>
        <w:pStyle w:val="Standard"/>
        <w:rPr>
          <w:rFonts w:hint="eastAsia"/>
        </w:rPr>
      </w:pPr>
    </w:p>
    <w:p w14:paraId="3B915B97" w14:textId="440DE59C" w:rsidR="00F743A9" w:rsidRDefault="00F743A9" w:rsidP="00F743A9">
      <w:pPr>
        <w:pStyle w:val="Standard"/>
        <w:rPr>
          <w:rFonts w:hint="eastAsia"/>
        </w:rPr>
      </w:pPr>
      <w:r>
        <w:t>Ook aan de partners van onze leden wordt natuurlijk gedacht, wij nodigen hen van harte uit om mee te gaan naar Maastricht.</w:t>
      </w:r>
      <w:r w:rsidR="00834BCC">
        <w:t xml:space="preserve"> </w:t>
      </w:r>
      <w:r>
        <w:t>Voordat de bus, welke natuurlijk voorzien is van een toilet en airco,  naar het MECC rijdt zal er gestopt worden vlakbij het centrum aan de Maasboulevard in Maastricht waar de liefhebbers kunnen genieten van een heerlijk dagje uit in Maastricht.</w:t>
      </w:r>
    </w:p>
    <w:p w14:paraId="5273734A" w14:textId="77777777" w:rsidR="00F743A9" w:rsidRDefault="00F743A9" w:rsidP="00F743A9">
      <w:pPr>
        <w:pStyle w:val="Standard"/>
        <w:rPr>
          <w:rFonts w:hint="eastAsia"/>
        </w:rPr>
      </w:pPr>
      <w:r>
        <w:t>Of u nu gaat wandelen, heerlijk shoppen in de uitverkoop, een verwarmd terrasje gaat pakken onder het genot van een stuk vlaai of de historische stad wilt gaan bekijken, het kan allemaal.</w:t>
      </w:r>
    </w:p>
    <w:p w14:paraId="321ACA01" w14:textId="77777777" w:rsidR="00F743A9" w:rsidRDefault="00F743A9" w:rsidP="00F743A9">
      <w:pPr>
        <w:pStyle w:val="Standard"/>
        <w:rPr>
          <w:rFonts w:hint="eastAsia"/>
        </w:rPr>
      </w:pPr>
      <w:r>
        <w:t>Aan het eind van de dag wordt u op hetzelfde punt weer opgehaald.</w:t>
      </w:r>
    </w:p>
    <w:p w14:paraId="48C46653" w14:textId="77777777" w:rsidR="00F743A9" w:rsidRDefault="00F743A9" w:rsidP="00F743A9">
      <w:pPr>
        <w:pStyle w:val="Standard"/>
        <w:rPr>
          <w:rFonts w:hint="eastAsia"/>
        </w:rPr>
      </w:pPr>
    </w:p>
    <w:p w14:paraId="31964F73" w14:textId="77777777" w:rsidR="00F743A9" w:rsidRDefault="00F743A9" w:rsidP="00F743A9">
      <w:pPr>
        <w:pStyle w:val="Standard"/>
        <w:rPr>
          <w:rFonts w:hint="eastAsia"/>
        </w:rPr>
      </w:pPr>
      <w:r>
        <w:t>Het is de bedoeling dat we ‘s morgens om 09.00 uur vertrekken vanaf de parkeerplaats Vierwegen bij het ANWB-station in Kapelle.</w:t>
      </w:r>
    </w:p>
    <w:p w14:paraId="6E72CBB0" w14:textId="77777777" w:rsidR="00F743A9" w:rsidRDefault="00F743A9" w:rsidP="00F743A9">
      <w:pPr>
        <w:pStyle w:val="Standard"/>
        <w:rPr>
          <w:rFonts w:hint="eastAsia"/>
        </w:rPr>
      </w:pPr>
      <w:r>
        <w:t>Onderweg zal er een stop gemaakt worden om de benen te strekken en zal er vanuit de bus koffie/thee geserveerd worden en natuurlijk een koekje erbij.</w:t>
      </w:r>
    </w:p>
    <w:p w14:paraId="44FD01C5" w14:textId="77777777" w:rsidR="00F743A9" w:rsidRDefault="00F743A9" w:rsidP="00F743A9">
      <w:pPr>
        <w:pStyle w:val="Standard"/>
        <w:rPr>
          <w:rFonts w:hint="eastAsia"/>
        </w:rPr>
      </w:pPr>
    </w:p>
    <w:p w14:paraId="3939AC85" w14:textId="77777777" w:rsidR="00F743A9" w:rsidRDefault="00F743A9" w:rsidP="00F743A9">
      <w:pPr>
        <w:pStyle w:val="Standard"/>
        <w:rPr>
          <w:rFonts w:hint="eastAsia"/>
        </w:rPr>
      </w:pPr>
      <w:r>
        <w:t>Rond 11.30 uur komen we dan aan op de Maasboulevard in Maastricht waar de passagiers die niet naar de beurs gaan kunnen uitstappen en ca. 15 minuten later zullen we dan aankomen bij het MECC.</w:t>
      </w:r>
    </w:p>
    <w:p w14:paraId="749C4EDE" w14:textId="77777777" w:rsidR="00F743A9" w:rsidRDefault="00F743A9" w:rsidP="00F743A9">
      <w:pPr>
        <w:pStyle w:val="Standard"/>
        <w:rPr>
          <w:rFonts w:hint="eastAsia"/>
        </w:rPr>
      </w:pPr>
    </w:p>
    <w:p w14:paraId="2B8A91B6" w14:textId="77777777" w:rsidR="00F743A9" w:rsidRDefault="00F743A9" w:rsidP="00F743A9">
      <w:pPr>
        <w:pStyle w:val="Standard"/>
        <w:rPr>
          <w:rFonts w:hint="eastAsia"/>
        </w:rPr>
      </w:pPr>
      <w:r>
        <w:t>Om 17.00 uur vertrekt de bus weer vanaf het MECC richting de Maasboulevard om de partners op te halen en rijden dan rond 17.15 uur terug naar het Zeeuwse land.</w:t>
      </w:r>
    </w:p>
    <w:p w14:paraId="7E04BEB7" w14:textId="77777777" w:rsidR="00F743A9" w:rsidRDefault="00F743A9" w:rsidP="00F743A9">
      <w:pPr>
        <w:pStyle w:val="Standard"/>
        <w:rPr>
          <w:rFonts w:hint="eastAsia"/>
        </w:rPr>
      </w:pPr>
      <w:r>
        <w:t>Onderweg maken we nog een korte stop en hopen dan om 19.45 uur weer terug te zijn in Kapelle.</w:t>
      </w:r>
    </w:p>
    <w:p w14:paraId="17157D40" w14:textId="77777777" w:rsidR="00F743A9" w:rsidRDefault="00F743A9" w:rsidP="00F743A9">
      <w:pPr>
        <w:pStyle w:val="Standard"/>
        <w:rPr>
          <w:rFonts w:hint="eastAsia"/>
        </w:rPr>
      </w:pPr>
    </w:p>
    <w:p w14:paraId="55F1F799" w14:textId="3B74B855" w:rsidR="00F743A9" w:rsidRDefault="00F743A9" w:rsidP="00F743A9">
      <w:pPr>
        <w:pStyle w:val="Standard"/>
        <w:rPr>
          <w:rFonts w:hint="eastAsia"/>
        </w:rPr>
      </w:pPr>
      <w:r>
        <w:lastRenderedPageBreak/>
        <w:t xml:space="preserve">In de prijs </w:t>
      </w:r>
      <w:r w:rsidR="00FE4FA1">
        <w:t xml:space="preserve">hieronder (de prijs voor ATC-leden, partner en introducees) </w:t>
      </w:r>
      <w:r>
        <w:t>is het volgende inbegrepen: de busreis, de consumpties op de heen- en terugreis in de bus en optioneel de entree voor de beurs. (aan de kassa kost deze al € 20,00 per persoon)</w:t>
      </w:r>
    </w:p>
    <w:p w14:paraId="3EB47ED3" w14:textId="77777777" w:rsidR="00F743A9" w:rsidRDefault="00F743A9" w:rsidP="00F743A9">
      <w:pPr>
        <w:pStyle w:val="Standard"/>
        <w:rPr>
          <w:rFonts w:hint="eastAsia"/>
        </w:rPr>
      </w:pPr>
    </w:p>
    <w:p w14:paraId="0A067693" w14:textId="03E3F6F8" w:rsidR="00F743A9" w:rsidRDefault="00F743A9" w:rsidP="00F743A9">
      <w:pPr>
        <w:pStyle w:val="Standard"/>
        <w:rPr>
          <w:rFonts w:hint="eastAsia"/>
          <w:u w:val="single"/>
        </w:rPr>
      </w:pPr>
      <w:r w:rsidRPr="00834BCC">
        <w:rPr>
          <w:u w:val="single"/>
        </w:rPr>
        <w:t xml:space="preserve">Voor </w:t>
      </w:r>
      <w:r w:rsidR="00C9297E" w:rsidRPr="00834BCC">
        <w:rPr>
          <w:u w:val="single"/>
        </w:rPr>
        <w:t xml:space="preserve">leden en partner van ATC-Zeeland en </w:t>
      </w:r>
      <w:r w:rsidRPr="00834BCC">
        <w:rPr>
          <w:u w:val="single"/>
        </w:rPr>
        <w:t>introducees</w:t>
      </w:r>
    </w:p>
    <w:p w14:paraId="5B8636B3" w14:textId="46ED4A1E" w:rsidR="00ED47C3" w:rsidRDefault="00ED47C3" w:rsidP="00F743A9">
      <w:pPr>
        <w:pStyle w:val="Standard"/>
        <w:rPr>
          <w:rFonts w:hint="eastAsia"/>
          <w:u w:val="single"/>
        </w:rPr>
      </w:pPr>
    </w:p>
    <w:p w14:paraId="1841399E" w14:textId="4250B484" w:rsidR="00ED47C3" w:rsidRPr="00834BCC" w:rsidRDefault="00ED47C3" w:rsidP="00F743A9">
      <w:pPr>
        <w:pStyle w:val="Standard"/>
        <w:rPr>
          <w:rFonts w:hint="eastAsia"/>
          <w:u w:val="single"/>
        </w:rPr>
      </w:pPr>
      <w:r>
        <w:rPr>
          <w:u w:val="single"/>
        </w:rPr>
        <w:t>Prijs pp. zonder beursbezoek</w:t>
      </w:r>
      <w:r>
        <w:rPr>
          <w:u w:val="single"/>
        </w:rPr>
        <w:tab/>
      </w:r>
      <w:r>
        <w:rPr>
          <w:u w:val="single"/>
        </w:rPr>
        <w:tab/>
      </w:r>
      <w:r>
        <w:rPr>
          <w:u w:val="single"/>
        </w:rPr>
        <w:tab/>
        <w:t>Prijs pp. met beursbezoek</w:t>
      </w:r>
    </w:p>
    <w:p w14:paraId="34FFADDC" w14:textId="77777777" w:rsidR="00F743A9" w:rsidRDefault="00F743A9" w:rsidP="00F743A9">
      <w:pPr>
        <w:pStyle w:val="Standard"/>
        <w:rPr>
          <w:rFonts w:hint="eastAsia"/>
        </w:rPr>
      </w:pPr>
    </w:p>
    <w:p w14:paraId="4FBDA8B3" w14:textId="19F212EE" w:rsidR="00F743A9" w:rsidRDefault="000619CA" w:rsidP="00F743A9">
      <w:pPr>
        <w:pStyle w:val="Standard"/>
        <w:rPr>
          <w:rFonts w:hint="eastAsia"/>
        </w:rPr>
      </w:pPr>
      <w:r>
        <w:rPr>
          <w:rFonts w:hint="eastAsia"/>
        </w:rPr>
        <w:t>V</w:t>
      </w:r>
      <w:r w:rsidR="00F743A9">
        <w:t>anaf</w:t>
      </w:r>
      <w:r>
        <w:t xml:space="preserve"> </w:t>
      </w:r>
      <w:r w:rsidR="00F743A9">
        <w:t xml:space="preserve"> 20 personen € 42,00                                     € 52,00</w:t>
      </w:r>
    </w:p>
    <w:p w14:paraId="39FDC012" w14:textId="76CD0262" w:rsidR="00F743A9" w:rsidRDefault="00F743A9" w:rsidP="00F743A9">
      <w:pPr>
        <w:pStyle w:val="Standard"/>
        <w:rPr>
          <w:rFonts w:hint="eastAsia"/>
        </w:rPr>
      </w:pPr>
      <w:r>
        <w:t xml:space="preserve">         </w:t>
      </w:r>
      <w:r w:rsidR="000619CA">
        <w:t xml:space="preserve"> </w:t>
      </w:r>
      <w:r>
        <w:t xml:space="preserve"> 25 personen € 34,00                                     € 44,00</w:t>
      </w:r>
    </w:p>
    <w:p w14:paraId="56BE3706" w14:textId="31E16635" w:rsidR="00F743A9" w:rsidRDefault="00F743A9" w:rsidP="00F743A9">
      <w:pPr>
        <w:pStyle w:val="Standard"/>
        <w:rPr>
          <w:rFonts w:hint="eastAsia"/>
        </w:rPr>
      </w:pPr>
      <w:r>
        <w:t xml:space="preserve">        </w:t>
      </w:r>
      <w:r w:rsidR="000619CA">
        <w:t xml:space="preserve"> </w:t>
      </w:r>
      <w:r>
        <w:t xml:space="preserve">  30 personen € 29,00                                     € 39,00</w:t>
      </w:r>
    </w:p>
    <w:p w14:paraId="5A51BBC4" w14:textId="2F1ADBCB" w:rsidR="00F743A9" w:rsidRDefault="00F743A9" w:rsidP="00F743A9">
      <w:pPr>
        <w:pStyle w:val="Standard"/>
        <w:rPr>
          <w:rFonts w:hint="eastAsia"/>
        </w:rPr>
      </w:pPr>
      <w:r>
        <w:t xml:space="preserve">       </w:t>
      </w:r>
      <w:r w:rsidR="000619CA">
        <w:t xml:space="preserve"> </w:t>
      </w:r>
      <w:r>
        <w:t xml:space="preserve">   35 personen € 25,00                                     € 35,00</w:t>
      </w:r>
    </w:p>
    <w:p w14:paraId="0C9D3F33" w14:textId="346EBABC" w:rsidR="00F743A9" w:rsidRDefault="00F743A9" w:rsidP="00F743A9">
      <w:pPr>
        <w:pStyle w:val="Standard"/>
        <w:rPr>
          <w:rFonts w:hint="eastAsia"/>
        </w:rPr>
      </w:pPr>
      <w:r>
        <w:t xml:space="preserve">       </w:t>
      </w:r>
      <w:r w:rsidR="000619CA">
        <w:t xml:space="preserve"> </w:t>
      </w:r>
      <w:r>
        <w:t xml:space="preserve">   40 personen € 22,50                                     € 32,50</w:t>
      </w:r>
    </w:p>
    <w:p w14:paraId="078E37B6" w14:textId="16FE9CC9" w:rsidR="00F743A9" w:rsidRDefault="00F743A9" w:rsidP="00F743A9">
      <w:pPr>
        <w:pStyle w:val="Standard"/>
        <w:rPr>
          <w:rFonts w:hint="eastAsia"/>
        </w:rPr>
      </w:pPr>
      <w:r>
        <w:t xml:space="preserve">      </w:t>
      </w:r>
      <w:r w:rsidR="000619CA">
        <w:t xml:space="preserve"> </w:t>
      </w:r>
      <w:r>
        <w:t xml:space="preserve">    45 personen € 20,00                                     € 30,00</w:t>
      </w:r>
    </w:p>
    <w:p w14:paraId="75FBECB9" w14:textId="77777777" w:rsidR="00F743A9" w:rsidRDefault="00F743A9" w:rsidP="00F743A9">
      <w:pPr>
        <w:pStyle w:val="Standard"/>
        <w:rPr>
          <w:rFonts w:hint="eastAsia"/>
        </w:rPr>
      </w:pPr>
    </w:p>
    <w:p w14:paraId="5A2DBD26" w14:textId="436CE813" w:rsidR="00F743A9" w:rsidRDefault="00F743A9" w:rsidP="00F743A9">
      <w:pPr>
        <w:pStyle w:val="Standard"/>
        <w:rPr>
          <w:rFonts w:hint="eastAsia"/>
        </w:rPr>
      </w:pPr>
      <w:r>
        <w:t>Wilt u verzekerd zijn van een plaats, schrijf dan op tijd in want vol is vol.</w:t>
      </w:r>
      <w:r w:rsidR="00FE4FA1">
        <w:t xml:space="preserve"> </w:t>
      </w:r>
    </w:p>
    <w:p w14:paraId="27BE3AF1" w14:textId="6625CB04" w:rsidR="00F743A9" w:rsidRDefault="00F743A9" w:rsidP="00F743A9">
      <w:pPr>
        <w:pStyle w:val="Standard"/>
        <w:rPr>
          <w:rFonts w:hint="eastAsia"/>
        </w:rPr>
      </w:pPr>
    </w:p>
    <w:p w14:paraId="52EA3F8E" w14:textId="5624638C" w:rsidR="00723F7A" w:rsidRDefault="00723F7A" w:rsidP="00F743A9">
      <w:pPr>
        <w:pStyle w:val="Standard"/>
        <w:rPr>
          <w:rFonts w:hint="eastAsia"/>
          <w:u w:val="single"/>
        </w:rPr>
      </w:pPr>
      <w:r w:rsidRPr="00723F7A">
        <w:rPr>
          <w:u w:val="single"/>
        </w:rPr>
        <w:t>Inschrijven en informatie nalezen</w:t>
      </w:r>
    </w:p>
    <w:p w14:paraId="4D0BD1B1" w14:textId="77777777" w:rsidR="00723F7A" w:rsidRPr="00723F7A" w:rsidRDefault="00723F7A" w:rsidP="00F743A9">
      <w:pPr>
        <w:pStyle w:val="Standard"/>
        <w:rPr>
          <w:rFonts w:hint="eastAsia"/>
          <w:u w:val="single"/>
        </w:rPr>
      </w:pPr>
    </w:p>
    <w:p w14:paraId="2BD02E7E" w14:textId="6CEA0C0A" w:rsidR="00834BCC" w:rsidRPr="000655B0" w:rsidRDefault="00F743A9" w:rsidP="000655B0">
      <w:pPr>
        <w:pStyle w:val="Standard"/>
        <w:rPr>
          <w:rFonts w:asciiTheme="minorHAnsi" w:eastAsia="Times New Roman" w:hAnsiTheme="minorHAnsi" w:cstheme="minorHAnsi"/>
          <w:color w:val="4472C4" w:themeColor="accent1"/>
          <w:lang w:eastAsia="nl-NL"/>
        </w:rPr>
      </w:pPr>
      <w:r>
        <w:t xml:space="preserve">U kunt zich </w:t>
      </w:r>
      <w:r w:rsidR="00FE4FA1">
        <w:t xml:space="preserve">direct </w:t>
      </w:r>
      <w:r>
        <w:t>inschrijven via de onderstaande link</w:t>
      </w:r>
      <w:r w:rsidR="00FE4FA1">
        <w:t>:</w:t>
      </w:r>
      <w:r w:rsidR="000655B0">
        <w:t xml:space="preserve"> </w:t>
      </w:r>
      <w:r w:rsidR="000655B0">
        <w:br/>
      </w:r>
      <w:hyperlink r:id="rId16" w:history="1">
        <w:r w:rsidR="00834BCC" w:rsidRPr="000655B0">
          <w:rPr>
            <w:rFonts w:asciiTheme="minorHAnsi" w:eastAsia="Times New Roman" w:hAnsiTheme="minorHAnsi" w:cstheme="minorHAnsi"/>
            <w:color w:val="4472C4" w:themeColor="accent1"/>
            <w:u w:val="single"/>
            <w:lang w:eastAsia="nl-NL"/>
          </w:rPr>
          <w:t>https://inschrijfsysteem.nl/I917762</w:t>
        </w:r>
      </w:hyperlink>
    </w:p>
    <w:p w14:paraId="7F2C34B5" w14:textId="77777777" w:rsidR="00FE4FA1" w:rsidRPr="000655B0" w:rsidRDefault="00FE4FA1" w:rsidP="00FE4FA1">
      <w:pPr>
        <w:pStyle w:val="Standard"/>
        <w:rPr>
          <w:rFonts w:asciiTheme="minorHAnsi" w:hAnsiTheme="minorHAnsi" w:cstheme="minorHAnsi"/>
        </w:rPr>
      </w:pPr>
    </w:p>
    <w:p w14:paraId="5D6A3F7B" w14:textId="74A5D371" w:rsidR="00723F7A" w:rsidRPr="000655B0" w:rsidRDefault="000655B0" w:rsidP="00FE4FA1">
      <w:pPr>
        <w:pStyle w:val="Standard"/>
        <w:rPr>
          <w:rFonts w:asciiTheme="minorHAnsi" w:hAnsiTheme="minorHAnsi" w:cstheme="minorHAnsi"/>
        </w:rPr>
      </w:pPr>
      <w:r>
        <w:t>Meer lezen en inschrijven</w:t>
      </w:r>
      <w:r w:rsidR="0036548D">
        <w:t>:</w:t>
      </w:r>
    </w:p>
    <w:p w14:paraId="08BE3884" w14:textId="572446EC" w:rsidR="00834BCC" w:rsidRPr="000655B0" w:rsidRDefault="00047DF7" w:rsidP="00F743A9">
      <w:pPr>
        <w:pStyle w:val="Standard"/>
        <w:rPr>
          <w:rFonts w:asciiTheme="minorHAnsi" w:hAnsiTheme="minorHAnsi" w:cstheme="minorHAnsi"/>
        </w:rPr>
      </w:pPr>
      <w:hyperlink r:id="rId17" w:history="1">
        <w:r w:rsidR="00FE4FA1" w:rsidRPr="000655B0">
          <w:rPr>
            <w:rFonts w:asciiTheme="minorHAnsi" w:hAnsiTheme="minorHAnsi" w:cstheme="minorHAnsi"/>
            <w:color w:val="4472C4" w:themeColor="accent1"/>
            <w:u w:val="single"/>
            <w:lang w:eastAsia="nl-NL"/>
          </w:rPr>
          <w:t>https://www.oldtimerclubmiddenzeeland.nl/inschrijven-voor-rit-of-evenement</w:t>
        </w:r>
      </w:hyperlink>
    </w:p>
    <w:p w14:paraId="2FFEB787" w14:textId="77777777" w:rsidR="000655B0" w:rsidRDefault="000655B0" w:rsidP="00F743A9">
      <w:pPr>
        <w:pStyle w:val="Standard"/>
        <w:rPr>
          <w:rFonts w:hint="eastAsia"/>
        </w:rPr>
      </w:pPr>
    </w:p>
    <w:p w14:paraId="263F723E" w14:textId="77777777" w:rsidR="00F743A9" w:rsidRDefault="00F743A9" w:rsidP="00F743A9">
      <w:pPr>
        <w:pStyle w:val="Standard"/>
        <w:rPr>
          <w:rFonts w:hint="eastAsia"/>
        </w:rPr>
      </w:pPr>
      <w:r>
        <w:t>Het is belangrijk dat u per deelnemer apart inschrijft en de juiste naam van de deelnemer vermeldt zodat er een correcte passagierslijst ontstaat, dit is van belang omdat de reis via België verloopt.</w:t>
      </w:r>
    </w:p>
    <w:p w14:paraId="6B0E7BDA" w14:textId="77777777" w:rsidR="00F743A9" w:rsidRPr="00231772" w:rsidRDefault="00F743A9" w:rsidP="00F743A9">
      <w:pPr>
        <w:pStyle w:val="Standard"/>
        <w:rPr>
          <w:rFonts w:hint="eastAsia"/>
          <w:b/>
          <w:bCs/>
          <w:u w:val="single"/>
        </w:rPr>
      </w:pPr>
      <w:r w:rsidRPr="00231772">
        <w:rPr>
          <w:b/>
          <w:bCs/>
          <w:u w:val="single"/>
        </w:rPr>
        <w:t>De inschrijving sluit uiterlijk op 5 januari of eerder wanneer de bus vol is.</w:t>
      </w:r>
    </w:p>
    <w:p w14:paraId="25B25767" w14:textId="77777777" w:rsidR="00F743A9" w:rsidRDefault="00F743A9" w:rsidP="00F743A9">
      <w:pPr>
        <w:pStyle w:val="Standard"/>
        <w:rPr>
          <w:rFonts w:hint="eastAsia"/>
        </w:rPr>
      </w:pPr>
      <w:r>
        <w:t>Er is op dit moment plaats voor 54 deelnemers, heeft u een inschrijving die hoger dan 54 is dan staat u automatisch op de reservelijst en proberen we een grotere bus te regelen zodat iedereen toch gezellig mee kan.</w:t>
      </w:r>
    </w:p>
    <w:p w14:paraId="45CFD1F9" w14:textId="77777777" w:rsidR="00F743A9" w:rsidRDefault="00F743A9" w:rsidP="00F743A9">
      <w:pPr>
        <w:pStyle w:val="Standard"/>
        <w:rPr>
          <w:rFonts w:hint="eastAsia"/>
        </w:rPr>
      </w:pPr>
    </w:p>
    <w:p w14:paraId="50B72934" w14:textId="77777777" w:rsidR="00F743A9" w:rsidRDefault="00F743A9" w:rsidP="00F743A9">
      <w:pPr>
        <w:pStyle w:val="Standard"/>
        <w:rPr>
          <w:rFonts w:hint="eastAsia"/>
        </w:rPr>
      </w:pPr>
      <w:r>
        <w:t>Na de sluitingsdatum wordt er gekeken hoeveel deelnemers er zijn en wordt de definitieve prijs vastgesteld zoals in de staffel vermeld.</w:t>
      </w:r>
    </w:p>
    <w:p w14:paraId="1DB49160" w14:textId="77777777" w:rsidR="00F743A9" w:rsidRDefault="00F743A9" w:rsidP="00F743A9">
      <w:pPr>
        <w:pStyle w:val="Standard"/>
        <w:rPr>
          <w:rFonts w:hint="eastAsia"/>
        </w:rPr>
      </w:pPr>
      <w:r>
        <w:t xml:space="preserve">Hierover ontvangt u een aparte mail met het verzoek dit bedrag per persoon per omgaande te betalen aan onze penningmeester op de rekening van de O.M.Z. </w:t>
      </w:r>
      <w:r>
        <w:rPr>
          <w:b/>
          <w:bCs/>
        </w:rPr>
        <w:t xml:space="preserve"> NL41RABO 0380 5192 59</w:t>
      </w:r>
      <w:r>
        <w:t xml:space="preserve"> onder vermelding busreis Maastricht.</w:t>
      </w:r>
    </w:p>
    <w:p w14:paraId="3339CF6A" w14:textId="77777777" w:rsidR="00F743A9" w:rsidRDefault="00F743A9" w:rsidP="00F743A9">
      <w:pPr>
        <w:pStyle w:val="Standard"/>
        <w:rPr>
          <w:rFonts w:hint="eastAsia"/>
        </w:rPr>
      </w:pPr>
      <w:r>
        <w:t>Betaalt u via een niet persoonlijke rekening of voor iemand anders vermeld dan ook de namen van de deelnemers voor wie u betaalt.</w:t>
      </w:r>
    </w:p>
    <w:p w14:paraId="4BD6F08C" w14:textId="77777777" w:rsidR="00F743A9" w:rsidRDefault="00F743A9" w:rsidP="00F743A9">
      <w:pPr>
        <w:pStyle w:val="Standard"/>
        <w:rPr>
          <w:rFonts w:hint="eastAsia"/>
        </w:rPr>
      </w:pPr>
    </w:p>
    <w:p w14:paraId="157B3F3A" w14:textId="683F0C30" w:rsidR="00F743A9" w:rsidRDefault="00F743A9" w:rsidP="0036548D">
      <w:pPr>
        <w:pStyle w:val="Standard"/>
        <w:rPr>
          <w:rFonts w:hint="eastAsia"/>
          <w:b/>
          <w:sz w:val="28"/>
          <w:szCs w:val="28"/>
        </w:rPr>
      </w:pPr>
      <w:r>
        <w:t>We hopen veel leden en hun partners een plezier te doen met deze reis en zien u graag in de bus.</w:t>
      </w:r>
    </w:p>
    <w:sectPr w:rsidR="00F743A9" w:rsidSect="00C84BD9">
      <w:headerReference w:type="default" r:id="rId18"/>
      <w:footerReference w:type="default" r:id="rId19"/>
      <w:headerReference w:type="first" r:id="rId20"/>
      <w:footerReference w:type="first" r:id="rId21"/>
      <w:pgSz w:w="11906" w:h="16838"/>
      <w:pgMar w:top="1672"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FB2E" w14:textId="77777777" w:rsidR="00637AA0" w:rsidRDefault="00637AA0" w:rsidP="00C83969">
      <w:pPr>
        <w:spacing w:after="0" w:line="240" w:lineRule="auto"/>
      </w:pPr>
      <w:r>
        <w:separator/>
      </w:r>
    </w:p>
  </w:endnote>
  <w:endnote w:type="continuationSeparator" w:id="0">
    <w:p w14:paraId="654F95E4" w14:textId="77777777" w:rsidR="00637AA0" w:rsidRDefault="00637AA0" w:rsidP="00C8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23174"/>
      <w:docPartObj>
        <w:docPartGallery w:val="Page Numbers (Bottom of Page)"/>
        <w:docPartUnique/>
      </w:docPartObj>
    </w:sdtPr>
    <w:sdtEndPr/>
    <w:sdtContent>
      <w:p w14:paraId="4FF2BA46" w14:textId="77777777" w:rsidR="001E4B90" w:rsidRDefault="00996C65">
        <w:pPr>
          <w:pStyle w:val="Voettekst"/>
          <w:jc w:val="right"/>
        </w:pPr>
        <w:r>
          <w:rPr>
            <w:noProof/>
            <w:lang w:eastAsia="nl-NL"/>
          </w:rPr>
          <mc:AlternateContent>
            <mc:Choice Requires="wps">
              <w:drawing>
                <wp:anchor distT="0" distB="0" distL="114300" distR="114300" simplePos="0" relativeHeight="251669504" behindDoc="0" locked="0" layoutInCell="1" allowOverlap="1" wp14:anchorId="66603A7B" wp14:editId="14B07E44">
                  <wp:simplePos x="0" y="0"/>
                  <wp:positionH relativeFrom="page">
                    <wp:align>center</wp:align>
                  </wp:positionH>
                  <wp:positionV relativeFrom="page">
                    <wp:posOffset>9854565</wp:posOffset>
                  </wp:positionV>
                  <wp:extent cx="6040755" cy="0"/>
                  <wp:effectExtent l="0" t="0" r="36195" b="19050"/>
                  <wp:wrapNone/>
                  <wp:docPr id="441" name="Rechte verbindingslijn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0755" cy="0"/>
                          </a:xfrm>
                          <a:prstGeom prst="line">
                            <a:avLst/>
                          </a:prstGeom>
                          <a:noFill/>
                          <a:ln w="6350" cap="flat" cmpd="sng" algn="ctr">
                            <a:solidFill>
                              <a:srgbClr val="0E4A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A9BB3" id="Rechte verbindingslijn 441" o:spid="_x0000_s1026" style="position:absolute;flip:y;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75.95pt" to="475.6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" strokecolor="#0e4a82" strokeweight=".5pt">
                  <v:stroke joinstyle="miter"/>
                  <o:lock v:ext="edit" shapetype="f"/>
                  <w10:wrap anchorx="page" anchory="page"/>
                </v:line>
              </w:pict>
            </mc:Fallback>
          </mc:AlternateContent>
        </w:r>
        <w:r w:rsidR="007C0D73">
          <w:fldChar w:fldCharType="begin"/>
        </w:r>
        <w:r w:rsidR="001E4B90">
          <w:instrText>PAGE   \* MERGEFORMAT</w:instrText>
        </w:r>
        <w:r w:rsidR="007C0D73">
          <w:fldChar w:fldCharType="separate"/>
        </w:r>
        <w:r w:rsidR="00E3128E">
          <w:rPr>
            <w:noProof/>
          </w:rPr>
          <w:t>2</w:t>
        </w:r>
        <w:r w:rsidR="007C0D73">
          <w:fldChar w:fldCharType="end"/>
        </w:r>
      </w:p>
    </w:sdtContent>
  </w:sdt>
  <w:p w14:paraId="2DE0F5B5" w14:textId="77777777" w:rsidR="001E4B90" w:rsidRDefault="001E4B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31695967"/>
      <w:docPartObj>
        <w:docPartGallery w:val="Page Numbers (Bottom of Page)"/>
        <w:docPartUnique/>
      </w:docPartObj>
    </w:sdtPr>
    <w:sdtEndPr/>
    <w:sdtContent>
      <w:p w14:paraId="22392A49" w14:textId="26CB6BFA" w:rsidR="001E4B90" w:rsidRPr="0036548D" w:rsidRDefault="00996C65">
        <w:pPr>
          <w:pStyle w:val="Voettekst"/>
          <w:jc w:val="right"/>
          <w:rPr>
            <w:rFonts w:cstheme="minorHAnsi"/>
            <w:sz w:val="20"/>
            <w:szCs w:val="20"/>
          </w:rPr>
        </w:pPr>
        <w:r>
          <w:rPr>
            <w:noProof/>
            <w:lang w:eastAsia="nl-NL"/>
          </w:rPr>
          <mc:AlternateContent>
            <mc:Choice Requires="wps">
              <w:drawing>
                <wp:anchor distT="0" distB="0" distL="114300" distR="114300" simplePos="0" relativeHeight="251666431" behindDoc="0" locked="0" layoutInCell="1" allowOverlap="1" wp14:anchorId="0D8F08AB" wp14:editId="434C3A06">
                  <wp:simplePos x="0" y="0"/>
                  <wp:positionH relativeFrom="page">
                    <wp:align>center</wp:align>
                  </wp:positionH>
                  <wp:positionV relativeFrom="page">
                    <wp:posOffset>9854565</wp:posOffset>
                  </wp:positionV>
                  <wp:extent cx="6040755" cy="0"/>
                  <wp:effectExtent l="0" t="0" r="36195" b="19050"/>
                  <wp:wrapNone/>
                  <wp:docPr id="439" name="Rechte verbindingslijn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0755" cy="0"/>
                          </a:xfrm>
                          <a:prstGeom prst="line">
                            <a:avLst/>
                          </a:prstGeom>
                          <a:ln>
                            <a:solidFill>
                              <a:srgbClr val="0E4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041B9" id="Rechte verbindingslijn 439" o:spid="_x0000_s1026" style="position:absolute;flip:y;z-index:25166643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75.95pt" to="475.6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" strokecolor="#0e4a82" strokeweight=".5pt">
                  <v:stroke joinstyle="miter"/>
                  <o:lock v:ext="edit" shapetype="f"/>
                  <w10:wrap anchorx="page" anchory="page"/>
                </v:line>
              </w:pict>
            </mc:Fallback>
          </mc:AlternateContent>
        </w:r>
      </w:p>
    </w:sdtContent>
  </w:sdt>
  <w:bookmarkStart w:id="0" w:name="_Hlk121386708"/>
  <w:bookmarkStart w:id="1" w:name="_Hlk121386709"/>
  <w:p w14:paraId="073ED86A" w14:textId="570F1FE5" w:rsidR="0036548D" w:rsidRPr="0036548D" w:rsidRDefault="0036548D" w:rsidP="0036548D">
    <w:pPr>
      <w:pStyle w:val="Standard"/>
      <w:ind w:left="1416" w:firstLine="708"/>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w:instrText>
    </w:r>
    <w:r w:rsidRPr="0036548D">
      <w:rPr>
        <w:rFonts w:asciiTheme="minorHAnsi" w:hAnsiTheme="minorHAnsi" w:cstheme="minorHAnsi"/>
      </w:rPr>
      <w:instrText>https://www.verenigingatc.com</w:instrText>
    </w:r>
    <w:r>
      <w:instrText>/zeeland</w:instrText>
    </w:r>
    <w:r>
      <w:rPr>
        <w:rFonts w:asciiTheme="minorHAnsi" w:hAnsiTheme="minorHAnsi" w:cstheme="minorHAnsi"/>
      </w:rPr>
      <w:instrText xml:space="preserve">" </w:instrText>
    </w:r>
    <w:r>
      <w:rPr>
        <w:rFonts w:asciiTheme="minorHAnsi" w:hAnsiTheme="minorHAnsi" w:cstheme="minorHAnsi"/>
      </w:rPr>
    </w:r>
    <w:r>
      <w:rPr>
        <w:rFonts w:asciiTheme="minorHAnsi" w:hAnsiTheme="minorHAnsi" w:cstheme="minorHAnsi"/>
      </w:rPr>
      <w:fldChar w:fldCharType="separate"/>
    </w:r>
    <w:r w:rsidRPr="00C9533C">
      <w:rPr>
        <w:rStyle w:val="Hyperlink"/>
        <w:rFonts w:asciiTheme="minorHAnsi" w:hAnsiTheme="minorHAnsi" w:cstheme="minorHAnsi"/>
      </w:rPr>
      <w:t>https://www.verenigingatc.com</w:t>
    </w:r>
    <w:r w:rsidRPr="00C9533C">
      <w:rPr>
        <w:rStyle w:val="Hyperlink"/>
      </w:rPr>
      <w:t>/zeeland</w:t>
    </w:r>
    <w:r>
      <w:rPr>
        <w:rFonts w:asciiTheme="minorHAnsi" w:hAnsiTheme="minorHAnsi" w:cstheme="minorHAnsi"/>
      </w:rPr>
      <w:fldChar w:fldCharType="end"/>
    </w:r>
    <w:r>
      <w:t xml:space="preserve"> </w:t>
    </w:r>
  </w:p>
  <w:bookmarkEnd w:id="0"/>
  <w:bookmarkEnd w:id="1"/>
  <w:p w14:paraId="0617F85B" w14:textId="15981D72" w:rsidR="00C83969" w:rsidRDefault="00C83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4F73" w14:textId="77777777" w:rsidR="00637AA0" w:rsidRDefault="00637AA0" w:rsidP="00C83969">
      <w:pPr>
        <w:spacing w:after="0" w:line="240" w:lineRule="auto"/>
      </w:pPr>
      <w:r>
        <w:separator/>
      </w:r>
    </w:p>
  </w:footnote>
  <w:footnote w:type="continuationSeparator" w:id="0">
    <w:p w14:paraId="73F538A8" w14:textId="77777777" w:rsidR="00637AA0" w:rsidRDefault="00637AA0" w:rsidP="00C83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DE79" w14:textId="77777777" w:rsidR="00C83969" w:rsidRDefault="00996C65">
    <w:pPr>
      <w:pStyle w:val="Koptekst"/>
    </w:pPr>
    <w:r>
      <w:rPr>
        <w:noProof/>
        <w:lang w:eastAsia="nl-NL"/>
      </w:rPr>
      <mc:AlternateContent>
        <mc:Choice Requires="wps">
          <w:drawing>
            <wp:anchor distT="0" distB="0" distL="114300" distR="114300" simplePos="0" relativeHeight="251665408" behindDoc="0" locked="0" layoutInCell="1" allowOverlap="1" wp14:anchorId="4D89B342" wp14:editId="36AECA49">
              <wp:simplePos x="0" y="0"/>
              <wp:positionH relativeFrom="margin">
                <wp:posOffset>273685</wp:posOffset>
              </wp:positionH>
              <wp:positionV relativeFrom="paragraph">
                <wp:posOffset>218440</wp:posOffset>
              </wp:positionV>
              <wp:extent cx="5690870" cy="0"/>
              <wp:effectExtent l="0" t="0" r="24130" b="1905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0870" cy="0"/>
                      </a:xfrm>
                      <a:prstGeom prst="line">
                        <a:avLst/>
                      </a:prstGeom>
                      <a:ln>
                        <a:solidFill>
                          <a:srgbClr val="0E4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79B06" id="Rechte verbindingslijn 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5pt,17.2pt" to="46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" strokecolor="#0e4a82" strokeweight=".5pt">
              <v:stroke joinstyle="miter"/>
              <o:lock v:ext="edit" shapetype="f"/>
              <w10:wrap anchorx="margin"/>
            </v:line>
          </w:pict>
        </mc:Fallback>
      </mc:AlternateContent>
    </w:r>
    <w:r w:rsidR="00C83969" w:rsidRPr="00C83969">
      <w:rPr>
        <w:noProof/>
        <w:lang w:eastAsia="nl-NL"/>
      </w:rPr>
      <w:drawing>
        <wp:anchor distT="0" distB="0" distL="114300" distR="114300" simplePos="0" relativeHeight="251663360" behindDoc="1" locked="0" layoutInCell="1" allowOverlap="1" wp14:anchorId="6A932E28" wp14:editId="2B5E93FE">
          <wp:simplePos x="0" y="0"/>
          <wp:positionH relativeFrom="page">
            <wp:posOffset>334323</wp:posOffset>
          </wp:positionH>
          <wp:positionV relativeFrom="paragraph">
            <wp:posOffset>635</wp:posOffset>
          </wp:positionV>
          <wp:extent cx="654685" cy="434975"/>
          <wp:effectExtent l="0" t="0" r="0" b="3175"/>
          <wp:wrapNone/>
          <wp:docPr id="1189" name="Afbeelding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54685" cy="434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4EE6" w14:textId="77777777" w:rsidR="00C83969" w:rsidRDefault="00996C65">
    <w:pPr>
      <w:pStyle w:val="Koptekst"/>
    </w:pPr>
    <w:r>
      <w:rPr>
        <w:noProof/>
        <w:lang w:eastAsia="nl-NL"/>
      </w:rPr>
      <mc:AlternateContent>
        <mc:Choice Requires="wps">
          <w:drawing>
            <wp:anchor distT="45720" distB="45720" distL="114300" distR="114300" simplePos="0" relativeHeight="251667456" behindDoc="0" locked="0" layoutInCell="1" allowOverlap="1" wp14:anchorId="51E8BAAA" wp14:editId="684DDBEE">
              <wp:simplePos x="0" y="0"/>
              <wp:positionH relativeFrom="column">
                <wp:posOffset>805180</wp:posOffset>
              </wp:positionH>
              <wp:positionV relativeFrom="paragraph">
                <wp:posOffset>327660</wp:posOffset>
              </wp:positionV>
              <wp:extent cx="2662555" cy="44704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447040"/>
                      </a:xfrm>
                      <a:prstGeom prst="rect">
                        <a:avLst/>
                      </a:prstGeom>
                      <a:noFill/>
                      <a:ln w="9525">
                        <a:noFill/>
                        <a:miter lim="800000"/>
                        <a:headEnd/>
                        <a:tailEnd/>
                      </a:ln>
                    </wps:spPr>
                    <wps:txbx>
                      <w:txbxContent>
                        <w:p w14:paraId="49F9DADC" w14:textId="77777777" w:rsidR="001E4B90" w:rsidRPr="001E4B90" w:rsidRDefault="001E4B90">
                          <w:pPr>
                            <w:rPr>
                              <w:rFonts w:ascii="Bahnschrift" w:hAnsi="Bahnschrift"/>
                              <w:color w:val="0E4A82"/>
                              <w:sz w:val="40"/>
                              <w:szCs w:val="40"/>
                            </w:rPr>
                          </w:pPr>
                          <w:r w:rsidRPr="001E4B90">
                            <w:rPr>
                              <w:rFonts w:ascii="Bahnschrift" w:hAnsi="Bahnschrift"/>
                              <w:color w:val="0E4A82"/>
                              <w:sz w:val="40"/>
                              <w:szCs w:val="40"/>
                            </w:rPr>
                            <w:t>Mobiliteit &amp; Techniek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8BAAA" id="_x0000_t202" coordsize="21600,21600" o:spt="202" path="m,l,21600r21600,l21600,xe">
              <v:stroke joinstyle="miter"/>
              <v:path gradientshapeok="t" o:connecttype="rect"/>
            </v:shapetype>
            <v:shape id="Tekstvak 2" o:spid="_x0000_s1027" type="#_x0000_t202" style="position:absolute;margin-left:63.4pt;margin-top:25.8pt;width:209.65pt;height:3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" filled="f" stroked="f">
              <v:textbox>
                <w:txbxContent>
                  <w:p w14:paraId="49F9DADC" w14:textId="77777777" w:rsidR="001E4B90" w:rsidRPr="001E4B90" w:rsidRDefault="001E4B90">
                    <w:pPr>
                      <w:rPr>
                        <w:rFonts w:ascii="Bahnschrift" w:hAnsi="Bahnschrift"/>
                        <w:color w:val="0E4A82"/>
                        <w:sz w:val="40"/>
                        <w:szCs w:val="40"/>
                      </w:rPr>
                    </w:pPr>
                    <w:r w:rsidRPr="001E4B90">
                      <w:rPr>
                        <w:rFonts w:ascii="Bahnschrift" w:hAnsi="Bahnschrift"/>
                        <w:color w:val="0E4A82"/>
                        <w:sz w:val="40"/>
                        <w:szCs w:val="40"/>
                      </w:rPr>
                      <w:t>Mobiliteit &amp; Techniek</w:t>
                    </w:r>
                  </w:p>
                </w:txbxContent>
              </v:textbox>
              <w10:wrap type="square"/>
            </v:shape>
          </w:pict>
        </mc:Fallback>
      </mc:AlternateContent>
    </w:r>
    <w:r w:rsidR="00437F56" w:rsidRPr="00C83969">
      <w:rPr>
        <w:noProof/>
        <w:lang w:eastAsia="nl-NL"/>
      </w:rPr>
      <w:drawing>
        <wp:anchor distT="0" distB="0" distL="114300" distR="114300" simplePos="0" relativeHeight="251659264" behindDoc="1" locked="0" layoutInCell="1" allowOverlap="1" wp14:anchorId="0DFB20F1" wp14:editId="762B6B1B">
          <wp:simplePos x="0" y="0"/>
          <wp:positionH relativeFrom="page">
            <wp:posOffset>165404</wp:posOffset>
          </wp:positionH>
          <wp:positionV relativeFrom="paragraph">
            <wp:posOffset>-33655</wp:posOffset>
          </wp:positionV>
          <wp:extent cx="1725295" cy="1149985"/>
          <wp:effectExtent l="0" t="0" r="0" b="0"/>
          <wp:wrapNone/>
          <wp:docPr id="1190" name="Afbeelding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25295" cy="1149985"/>
                  </a:xfrm>
                  <a:prstGeom prst="rect">
                    <a:avLst/>
                  </a:prstGeom>
                </pic:spPr>
              </pic:pic>
            </a:graphicData>
          </a:graphic>
        </wp:anchor>
      </w:drawing>
    </w:r>
    <w:r w:rsidR="00C83969" w:rsidRPr="00C83969">
      <w:rPr>
        <w:noProof/>
        <w:lang w:eastAsia="nl-NL"/>
      </w:rPr>
      <w:drawing>
        <wp:anchor distT="0" distB="0" distL="114300" distR="114300" simplePos="0" relativeHeight="251660288" behindDoc="1" locked="0" layoutInCell="1" allowOverlap="1" wp14:anchorId="7AB8D56E" wp14:editId="1FE0C916">
          <wp:simplePos x="0" y="0"/>
          <wp:positionH relativeFrom="column">
            <wp:posOffset>1699260</wp:posOffset>
          </wp:positionH>
          <wp:positionV relativeFrom="paragraph">
            <wp:posOffset>29513</wp:posOffset>
          </wp:positionV>
          <wp:extent cx="4703445" cy="5294630"/>
          <wp:effectExtent l="0" t="0" r="1905" b="1270"/>
          <wp:wrapNone/>
          <wp:docPr id="1191" name="Afbeelding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703445" cy="5294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75EB7"/>
    <w:multiLevelType w:val="hybridMultilevel"/>
    <w:tmpl w:val="208272F8"/>
    <w:lvl w:ilvl="0" w:tplc="DA9AF00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70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F4"/>
    <w:rsid w:val="00044E1D"/>
    <w:rsid w:val="00047DF7"/>
    <w:rsid w:val="000619CA"/>
    <w:rsid w:val="000655B0"/>
    <w:rsid w:val="000A5DF4"/>
    <w:rsid w:val="000B5A49"/>
    <w:rsid w:val="00113C33"/>
    <w:rsid w:val="00124A27"/>
    <w:rsid w:val="00172C34"/>
    <w:rsid w:val="001E4B90"/>
    <w:rsid w:val="001F5583"/>
    <w:rsid w:val="00231772"/>
    <w:rsid w:val="002E63B6"/>
    <w:rsid w:val="003432A9"/>
    <w:rsid w:val="0036548D"/>
    <w:rsid w:val="00437F56"/>
    <w:rsid w:val="0045097A"/>
    <w:rsid w:val="00487298"/>
    <w:rsid w:val="004A0AAC"/>
    <w:rsid w:val="00504D58"/>
    <w:rsid w:val="00514281"/>
    <w:rsid w:val="00517A05"/>
    <w:rsid w:val="005F6C53"/>
    <w:rsid w:val="0060444F"/>
    <w:rsid w:val="00637AA0"/>
    <w:rsid w:val="006514BB"/>
    <w:rsid w:val="00706833"/>
    <w:rsid w:val="00723F7A"/>
    <w:rsid w:val="00734B15"/>
    <w:rsid w:val="00753F18"/>
    <w:rsid w:val="007C0D73"/>
    <w:rsid w:val="007C6D69"/>
    <w:rsid w:val="007E117F"/>
    <w:rsid w:val="007F3D93"/>
    <w:rsid w:val="007F7845"/>
    <w:rsid w:val="00802359"/>
    <w:rsid w:val="00816620"/>
    <w:rsid w:val="00834BCC"/>
    <w:rsid w:val="00865C11"/>
    <w:rsid w:val="008B293B"/>
    <w:rsid w:val="008F4D4D"/>
    <w:rsid w:val="0098665A"/>
    <w:rsid w:val="00996C65"/>
    <w:rsid w:val="00A01565"/>
    <w:rsid w:val="00A339AB"/>
    <w:rsid w:val="00A345A2"/>
    <w:rsid w:val="00A4384C"/>
    <w:rsid w:val="00A46D44"/>
    <w:rsid w:val="00A8052B"/>
    <w:rsid w:val="00AA357E"/>
    <w:rsid w:val="00B1618A"/>
    <w:rsid w:val="00BA6A33"/>
    <w:rsid w:val="00BE506C"/>
    <w:rsid w:val="00C06ABF"/>
    <w:rsid w:val="00C22ADE"/>
    <w:rsid w:val="00C64C80"/>
    <w:rsid w:val="00C717F5"/>
    <w:rsid w:val="00C83969"/>
    <w:rsid w:val="00C84BD9"/>
    <w:rsid w:val="00C9297E"/>
    <w:rsid w:val="00D1533A"/>
    <w:rsid w:val="00D3798F"/>
    <w:rsid w:val="00D42F68"/>
    <w:rsid w:val="00D6312F"/>
    <w:rsid w:val="00DA25DC"/>
    <w:rsid w:val="00DC5871"/>
    <w:rsid w:val="00DE6388"/>
    <w:rsid w:val="00DF7553"/>
    <w:rsid w:val="00E3128E"/>
    <w:rsid w:val="00E42F69"/>
    <w:rsid w:val="00E55B0A"/>
    <w:rsid w:val="00E8411E"/>
    <w:rsid w:val="00EA31EC"/>
    <w:rsid w:val="00ED47C3"/>
    <w:rsid w:val="00ED7234"/>
    <w:rsid w:val="00EE1063"/>
    <w:rsid w:val="00EE5D94"/>
    <w:rsid w:val="00F256CE"/>
    <w:rsid w:val="00F743A9"/>
    <w:rsid w:val="00FB50C2"/>
    <w:rsid w:val="00FD752E"/>
    <w:rsid w:val="00FE4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7DF7"/>
  <w15:docId w15:val="{53209CCE-37FF-4E66-B0AB-6D126CDD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D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39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3969"/>
  </w:style>
  <w:style w:type="paragraph" w:styleId="Voettekst">
    <w:name w:val="footer"/>
    <w:basedOn w:val="Standaard"/>
    <w:link w:val="VoettekstChar"/>
    <w:uiPriority w:val="99"/>
    <w:unhideWhenUsed/>
    <w:rsid w:val="00C839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969"/>
  </w:style>
  <w:style w:type="character" w:styleId="Hyperlink">
    <w:name w:val="Hyperlink"/>
    <w:basedOn w:val="Standaardalinea-lettertype"/>
    <w:uiPriority w:val="99"/>
    <w:unhideWhenUsed/>
    <w:rsid w:val="00437F56"/>
    <w:rPr>
      <w:color w:val="0563C1" w:themeColor="hyperlink"/>
      <w:u w:val="single"/>
    </w:rPr>
  </w:style>
  <w:style w:type="character" w:customStyle="1" w:styleId="Onopgelostemelding1">
    <w:name w:val="Onopgeloste melding1"/>
    <w:basedOn w:val="Standaardalinea-lettertype"/>
    <w:uiPriority w:val="99"/>
    <w:semiHidden/>
    <w:unhideWhenUsed/>
    <w:rsid w:val="00437F56"/>
    <w:rPr>
      <w:color w:val="605E5C"/>
      <w:shd w:val="clear" w:color="auto" w:fill="E1DFDD"/>
    </w:rPr>
  </w:style>
  <w:style w:type="character" w:customStyle="1" w:styleId="Onopgelostemelding2">
    <w:name w:val="Onopgeloste melding2"/>
    <w:basedOn w:val="Standaardalinea-lettertype"/>
    <w:uiPriority w:val="99"/>
    <w:semiHidden/>
    <w:unhideWhenUsed/>
    <w:rsid w:val="00D6312F"/>
    <w:rPr>
      <w:color w:val="605E5C"/>
      <w:shd w:val="clear" w:color="auto" w:fill="E1DFDD"/>
    </w:rPr>
  </w:style>
  <w:style w:type="paragraph" w:customStyle="1" w:styleId="Standard">
    <w:name w:val="Standard"/>
    <w:rsid w:val="00F743A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GevolgdeHyperlink">
    <w:name w:val="FollowedHyperlink"/>
    <w:basedOn w:val="Standaardalinea-lettertype"/>
    <w:uiPriority w:val="99"/>
    <w:semiHidden/>
    <w:unhideWhenUsed/>
    <w:rsid w:val="00DE6388"/>
    <w:rPr>
      <w:color w:val="954F72" w:themeColor="followedHyperlink"/>
      <w:u w:val="single"/>
    </w:rPr>
  </w:style>
  <w:style w:type="paragraph" w:styleId="Lijstalinea">
    <w:name w:val="List Paragraph"/>
    <w:basedOn w:val="Standaard"/>
    <w:uiPriority w:val="34"/>
    <w:qFormat/>
    <w:rsid w:val="007C6D69"/>
    <w:pPr>
      <w:ind w:left="720"/>
      <w:contextualSpacing/>
    </w:pPr>
  </w:style>
  <w:style w:type="character" w:styleId="Onopgelostemelding">
    <w:name w:val="Unresolved Mention"/>
    <w:basedOn w:val="Standaardalinea-lettertype"/>
    <w:uiPriority w:val="99"/>
    <w:semiHidden/>
    <w:unhideWhenUsed/>
    <w:rsid w:val="00FE4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0041">
      <w:bodyDiv w:val="1"/>
      <w:marLeft w:val="0"/>
      <w:marRight w:val="0"/>
      <w:marTop w:val="0"/>
      <w:marBottom w:val="0"/>
      <w:divBdr>
        <w:top w:val="none" w:sz="0" w:space="0" w:color="auto"/>
        <w:left w:val="none" w:sz="0" w:space="0" w:color="auto"/>
        <w:bottom w:val="none" w:sz="0" w:space="0" w:color="auto"/>
        <w:right w:val="none" w:sz="0" w:space="0" w:color="auto"/>
      </w:divBdr>
    </w:div>
    <w:div w:id="1088162640">
      <w:bodyDiv w:val="1"/>
      <w:marLeft w:val="0"/>
      <w:marRight w:val="0"/>
      <w:marTop w:val="0"/>
      <w:marBottom w:val="0"/>
      <w:divBdr>
        <w:top w:val="none" w:sz="0" w:space="0" w:color="auto"/>
        <w:left w:val="none" w:sz="0" w:space="0" w:color="auto"/>
        <w:bottom w:val="none" w:sz="0" w:space="0" w:color="auto"/>
        <w:right w:val="none" w:sz="0" w:space="0" w:color="auto"/>
      </w:divBdr>
    </w:div>
    <w:div w:id="12389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tczld@outlook.com" TargetMode="External"/><Relationship Id="rId17" Type="http://schemas.openxmlformats.org/officeDocument/2006/relationships/hyperlink" Target="https://www.oldtimerclubmiddenzeeland.nl/inschrijven-voor-rit-of-evenement" TargetMode="External"/><Relationship Id="rId2" Type="http://schemas.openxmlformats.org/officeDocument/2006/relationships/customXml" Target="../customXml/item2.xml"/><Relationship Id="rId16" Type="http://schemas.openxmlformats.org/officeDocument/2006/relationships/hyperlink" Target="https://inschrijfsysteem.nl/I91776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czld@outlook.com"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90A22.3661917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teijn\AppData\Local\Microsoft\Windows\INetCache\Content.Outlook\9MJNVJA8\v4-ATC-Wordsjabloon-uitnodigi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6F1F043C143541AA42587A0D499CD6" ma:contentTypeVersion="12" ma:contentTypeDescription="Een nieuw document maken." ma:contentTypeScope="" ma:versionID="561e93bd0d9f2dc3ffa11eb6d18d1c8c">
  <xsd:schema xmlns:xsd="http://www.w3.org/2001/XMLSchema" xmlns:xs="http://www.w3.org/2001/XMLSchema" xmlns:p="http://schemas.microsoft.com/office/2006/metadata/properties" xmlns:ns3="66820ba3-e399-435e-9ecb-f69d9c63c265" xmlns:ns4="e9a64708-530e-4462-ae41-41f07cd8495b" targetNamespace="http://schemas.microsoft.com/office/2006/metadata/properties" ma:root="true" ma:fieldsID="e7d74b0b77c95e389b921aca50a24e17" ns3:_="" ns4:_="">
    <xsd:import namespace="66820ba3-e399-435e-9ecb-f69d9c63c265"/>
    <xsd:import namespace="e9a64708-530e-4462-ae41-41f07cd849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0ba3-e399-435e-9ecb-f69d9c63c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64708-530e-4462-ae41-41f07cd8495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846AD-3CE4-49A1-9F9A-5C45B96729BC}">
  <ds:schemaRefs>
    <ds:schemaRef ds:uri="http://schemas.openxmlformats.org/officeDocument/2006/bibliography"/>
  </ds:schemaRefs>
</ds:datastoreItem>
</file>

<file path=customXml/itemProps2.xml><?xml version="1.0" encoding="utf-8"?>
<ds:datastoreItem xmlns:ds="http://schemas.openxmlformats.org/officeDocument/2006/customXml" ds:itemID="{03A89DAF-A474-458C-998D-6A13628E8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AEDC8-8518-4D2B-9866-52B6876A405E}">
  <ds:schemaRefs>
    <ds:schemaRef ds:uri="http://schemas.microsoft.com/sharepoint/v3/contenttype/forms"/>
  </ds:schemaRefs>
</ds:datastoreItem>
</file>

<file path=customXml/itemProps4.xml><?xml version="1.0" encoding="utf-8"?>
<ds:datastoreItem xmlns:ds="http://schemas.openxmlformats.org/officeDocument/2006/customXml" ds:itemID="{88DE8B7C-5A98-4898-A910-27E1A3BF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0ba3-e399-435e-9ecb-f69d9c63c265"/>
    <ds:schemaRef ds:uri="e9a64708-530e-4462-ae41-41f07cd84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v4-ATC-Wordsjabloon-uitnodiging</Template>
  <TotalTime>7</TotalTime>
  <Pages>3</Pages>
  <Words>954</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Luteijn</dc:creator>
  <cp:lastModifiedBy>hans vermeule</cp:lastModifiedBy>
  <cp:revision>2</cp:revision>
  <cp:lastPrinted>2020-12-04T10:43:00Z</cp:lastPrinted>
  <dcterms:created xsi:type="dcterms:W3CDTF">2022-12-10T19:13:00Z</dcterms:created>
  <dcterms:modified xsi:type="dcterms:W3CDTF">2022-12-10T19:13:00Z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0x010100A86F1F043C143541AA42587A0D499CD6</vt:lpwstr>
  </property>
</Properties>
</file>